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98" w:rsidRDefault="004C5098">
      <w:pPr>
        <w:rPr>
          <w:rFonts w:ascii="仿宋" w:hint="eastAsia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4C5098">
      <w:pPr>
        <w:rPr>
          <w:rFonts w:ascii="仿宋"/>
        </w:rPr>
      </w:pPr>
    </w:p>
    <w:p w:rsidR="004C5098" w:rsidRDefault="005D3BC4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bookmarkStart w:id="0" w:name="_Toc430898676"/>
      <w:bookmarkStart w:id="1" w:name="_Toc434897191"/>
      <w:r w:rsidRPr="005D3BC4">
        <w:rPr>
          <w:rFonts w:ascii="宋体" w:eastAsia="宋体" w:hAnsi="宋体" w:cs="宋体" w:hint="eastAsia"/>
          <w:b/>
          <w:color w:val="000000"/>
          <w:szCs w:val="24"/>
          <w:lang w:bidi="ar"/>
        </w:rPr>
        <w:t>2025-2027年行政办公家具服务商</w:t>
      </w:r>
      <w:r w:rsidR="00A85C30" w:rsidRPr="00A85C30">
        <w:rPr>
          <w:rFonts w:ascii="宋体" w:eastAsia="宋体" w:hAnsi="宋体" w:cs="宋体" w:hint="eastAsia"/>
          <w:b/>
          <w:color w:val="000000"/>
          <w:szCs w:val="24"/>
          <w:lang w:bidi="ar"/>
        </w:rPr>
        <w:t>比选采购</w:t>
      </w:r>
      <w:r w:rsidR="0099563F">
        <w:rPr>
          <w:rFonts w:ascii="宋体" w:eastAsia="宋体" w:hAnsi="宋体" w:cs="宋体" w:hint="eastAsia"/>
          <w:b/>
          <w:color w:val="000000"/>
          <w:szCs w:val="24"/>
          <w:lang w:bidi="ar"/>
        </w:rPr>
        <w:t>报名表</w:t>
      </w:r>
    </w:p>
    <w:p w:rsidR="004C5098" w:rsidRDefault="0099563F">
      <w:pPr>
        <w:widowControl/>
        <w:adjustRightInd/>
        <w:spacing w:line="240" w:lineRule="auto"/>
        <w:jc w:val="center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Arial" w:eastAsia="宋体" w:hAnsi="Arial" w:cs="Arial"/>
          <w:color w:val="000000"/>
          <w:szCs w:val="24"/>
          <w:lang w:bidi="ar"/>
        </w:rPr>
        <w:t xml:space="preserve">                                             </w:t>
      </w:r>
    </w:p>
    <w:tbl>
      <w:tblPr>
        <w:tblW w:w="0" w:type="auto"/>
        <w:jc w:val="center"/>
        <w:tblBorders>
          <w:top w:val="none" w:sz="6" w:space="0" w:color="000000"/>
          <w:left w:val="none" w:sz="6" w:space="0" w:color="000000"/>
          <w:bottom w:val="none" w:sz="4" w:space="0" w:color="000000"/>
          <w:right w:val="non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2522"/>
        <w:gridCol w:w="872"/>
        <w:gridCol w:w="2335"/>
      </w:tblGrid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单位全称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A57582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b/>
                <w:sz w:val="21"/>
                <w:szCs w:val="21"/>
              </w:rPr>
            </w:pPr>
            <w:r>
              <w:rPr>
                <w:rFonts w:ascii="仿宋" w:hAnsi="仿宋" w:cs="宋体" w:hint="eastAsia"/>
                <w:b/>
                <w:sz w:val="21"/>
                <w:szCs w:val="21"/>
              </w:rPr>
              <w:t>项目编号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 w:rsidP="00172DE5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 </w:t>
            </w:r>
            <w:r w:rsidR="00A85C30">
              <w:rPr>
                <w:rFonts w:ascii="仿宋" w:hAnsi="仿宋" w:cs="宋体" w:hint="eastAsia"/>
                <w:sz w:val="21"/>
                <w:szCs w:val="21"/>
              </w:rPr>
              <w:t>DC 2405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通讯地址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邮编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联系人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手机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电子邮件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467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固定电话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传真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/>
                <w:sz w:val="21"/>
                <w:szCs w:val="21"/>
              </w:rPr>
              <w:t> </w:t>
            </w:r>
          </w:p>
        </w:tc>
      </w:tr>
      <w:tr w:rsidR="004C5098">
        <w:trPr>
          <w:cantSplit/>
          <w:trHeight w:val="375"/>
          <w:jc w:val="center"/>
        </w:trPr>
        <w:tc>
          <w:tcPr>
            <w:tcW w:w="30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ascii="仿宋" w:hAnsi="仿宋" w:cs="宋体" w:hint="eastAsia"/>
                <w:sz w:val="21"/>
                <w:szCs w:val="21"/>
              </w:rPr>
              <w:t>单位</w:t>
            </w:r>
          </w:p>
          <w:p w:rsidR="004C5098" w:rsidRDefault="0099563F">
            <w:pPr>
              <w:widowControl/>
              <w:adjustRightInd/>
              <w:spacing w:line="240" w:lineRule="auto"/>
              <w:jc w:val="center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授权代表签字（加盖公司公章）</w:t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:rsidR="004C5098" w:rsidRDefault="0099563F">
            <w:pPr>
              <w:widowControl/>
              <w:adjustRightInd/>
              <w:spacing w:line="240" w:lineRule="auto"/>
              <w:jc w:val="left"/>
              <w:rPr>
                <w:rFonts w:ascii="仿宋" w:hAnsi="仿宋" w:cs="宋体"/>
                <w:sz w:val="21"/>
                <w:szCs w:val="21"/>
              </w:rPr>
            </w:pPr>
            <w:r>
              <w:rPr>
                <w:rFonts w:ascii="仿宋" w:hAnsi="仿宋" w:cs="宋体" w:hint="eastAsia"/>
                <w:sz w:val="21"/>
                <w:szCs w:val="21"/>
              </w:rPr>
              <w:t> </w:t>
            </w:r>
          </w:p>
        </w:tc>
      </w:tr>
    </w:tbl>
    <w:p w:rsidR="004C5098" w:rsidRDefault="0099563F">
      <w:pPr>
        <w:widowControl/>
        <w:adjustRightInd/>
        <w:spacing w:line="240" w:lineRule="auto"/>
        <w:jc w:val="left"/>
        <w:rPr>
          <w:rFonts w:ascii="Arial" w:eastAsia="宋体" w:hAnsi="Arial" w:cs="Arial"/>
          <w:color w:val="000000"/>
          <w:kern w:val="2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 </w:t>
      </w:r>
    </w:p>
    <w:p w:rsidR="004C5098" w:rsidRDefault="0099563F">
      <w:pPr>
        <w:widowControl/>
        <w:adjustRightInd/>
        <w:spacing w:line="280" w:lineRule="atLeast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注： 1、项目编号需按</w:t>
      </w:r>
      <w:r w:rsidR="005A1FCE">
        <w:rPr>
          <w:rFonts w:ascii="仿宋" w:hAnsi="仿宋" w:cs="宋体" w:hint="eastAsia"/>
          <w:sz w:val="21"/>
          <w:szCs w:val="21"/>
        </w:rPr>
        <w:t>比选</w:t>
      </w:r>
      <w:r>
        <w:rPr>
          <w:rFonts w:ascii="仿宋" w:hAnsi="仿宋" w:cs="宋体" w:hint="eastAsia"/>
          <w:sz w:val="21"/>
          <w:szCs w:val="21"/>
        </w:rPr>
        <w:t>文件标题填写清楚；</w:t>
      </w:r>
    </w:p>
    <w:p w:rsidR="004C5098" w:rsidRDefault="0099563F">
      <w:pPr>
        <w:widowControl/>
        <w:adjustRightInd/>
        <w:spacing w:line="280" w:lineRule="atLeast"/>
        <w:ind w:firstLineChars="250" w:firstLine="525"/>
        <w:jc w:val="left"/>
        <w:rPr>
          <w:rFonts w:ascii="仿宋" w:hAnsi="仿宋" w:cs="宋体"/>
          <w:sz w:val="21"/>
          <w:szCs w:val="21"/>
        </w:rPr>
      </w:pPr>
      <w:r>
        <w:rPr>
          <w:rFonts w:ascii="仿宋" w:hAnsi="仿宋" w:cs="宋体" w:hint="eastAsia"/>
          <w:sz w:val="21"/>
          <w:szCs w:val="21"/>
        </w:rPr>
        <w:t>2、</w:t>
      </w:r>
      <w:hyperlink r:id="rId10" w:history="1">
        <w:r>
          <w:rPr>
            <w:rFonts w:hint="eastAsia"/>
            <w:sz w:val="21"/>
            <w:szCs w:val="21"/>
          </w:rPr>
          <w:t>报名表加盖公章后以扫描件的形式发</w:t>
        </w:r>
        <w:r>
          <w:rPr>
            <w:rStyle w:val="af9"/>
            <w:rFonts w:ascii="仿宋" w:eastAsia="仿宋" w:hAnsi="仿宋" w:cs="宋体" w:hint="eastAsia"/>
            <w:sz w:val="21"/>
            <w:szCs w:val="21"/>
          </w:rPr>
          <w:t>送至</w:t>
        </w:r>
        <w:r>
          <w:rPr>
            <w:rStyle w:val="af9"/>
            <w:rFonts w:ascii="仿宋" w:eastAsia="仿宋" w:hAnsi="仿宋" w:cs="宋体"/>
            <w:sz w:val="21"/>
            <w:szCs w:val="21"/>
          </w:rPr>
          <w:t>zccg3572@sit.edu.cn</w:t>
        </w:r>
      </w:hyperlink>
      <w:r>
        <w:rPr>
          <w:rFonts w:ascii="仿宋" w:hAnsi="仿宋" w:cs="宋体" w:hint="eastAsia"/>
          <w:sz w:val="21"/>
          <w:szCs w:val="21"/>
        </w:rPr>
        <w:t>，扫描文件命名格式：XXX公司DC</w:t>
      </w:r>
      <w:r>
        <w:rPr>
          <w:rFonts w:ascii="仿宋" w:hAnsi="仿宋" w:cs="宋体"/>
          <w:sz w:val="21"/>
          <w:szCs w:val="21"/>
        </w:rPr>
        <w:t>2</w:t>
      </w:r>
      <w:r w:rsidR="00BC5819">
        <w:rPr>
          <w:rFonts w:ascii="仿宋" w:hAnsi="仿宋" w:cs="宋体" w:hint="eastAsia"/>
          <w:sz w:val="21"/>
          <w:szCs w:val="21"/>
        </w:rPr>
        <w:t>40</w:t>
      </w:r>
      <w:r w:rsidR="00A85C30">
        <w:rPr>
          <w:rFonts w:ascii="仿宋" w:hAnsi="仿宋" w:cs="宋体" w:hint="eastAsia"/>
          <w:sz w:val="21"/>
          <w:szCs w:val="21"/>
        </w:rPr>
        <w:t>5</w:t>
      </w:r>
      <w:r>
        <w:rPr>
          <w:rFonts w:ascii="仿宋" w:hAnsi="仿宋" w:cs="宋体" w:hint="eastAsia"/>
          <w:sz w:val="21"/>
          <w:szCs w:val="21"/>
        </w:rPr>
        <w:t>报名表；</w:t>
      </w:r>
    </w:p>
    <w:p w:rsidR="004C5098" w:rsidRDefault="00B31F44" w:rsidP="00B31F44">
      <w:pPr>
        <w:ind w:firstLineChars="250" w:firstLine="525"/>
      </w:pPr>
      <w:r>
        <w:rPr>
          <w:rFonts w:ascii="仿宋" w:hAnsi="仿宋" w:cs="宋体" w:hint="eastAsia"/>
          <w:sz w:val="21"/>
          <w:szCs w:val="21"/>
        </w:rPr>
        <w:t>3、</w:t>
      </w:r>
      <w:r w:rsidRPr="00D11D05">
        <w:rPr>
          <w:rFonts w:hint="eastAsia"/>
          <w:sz w:val="21"/>
          <w:szCs w:val="21"/>
        </w:rPr>
        <w:t>报名表</w:t>
      </w:r>
      <w:r w:rsidR="00A85C30">
        <w:rPr>
          <w:rFonts w:hint="eastAsia"/>
          <w:sz w:val="21"/>
          <w:szCs w:val="21"/>
        </w:rPr>
        <w:t>必须</w:t>
      </w:r>
      <w:r w:rsidRPr="00D11D05">
        <w:rPr>
          <w:rFonts w:hint="eastAsia"/>
          <w:sz w:val="21"/>
          <w:szCs w:val="21"/>
        </w:rPr>
        <w:t>盖公章、无</w:t>
      </w:r>
      <w:r w:rsidR="00A85C30">
        <w:rPr>
          <w:rFonts w:hint="eastAsia"/>
          <w:sz w:val="21"/>
          <w:szCs w:val="21"/>
        </w:rPr>
        <w:t>公章</w:t>
      </w:r>
      <w:r w:rsidRPr="00D11D05">
        <w:rPr>
          <w:rFonts w:hint="eastAsia"/>
          <w:sz w:val="21"/>
          <w:szCs w:val="21"/>
        </w:rPr>
        <w:t>者为无效报名</w:t>
      </w:r>
    </w:p>
    <w:p w:rsidR="004C5098" w:rsidRDefault="0099563F" w:rsidP="00FD0DEC">
      <w:pPr>
        <w:jc w:val="right"/>
        <w:rPr>
          <w:rFonts w:ascii="仿宋"/>
          <w:sz w:val="21"/>
          <w:szCs w:val="21"/>
        </w:rPr>
      </w:pPr>
      <w:r>
        <w:rPr>
          <w:rFonts w:ascii="仿宋" w:hAnsi="仿宋"/>
          <w:sz w:val="21"/>
          <w:szCs w:val="21"/>
        </w:rPr>
        <w:t xml:space="preserve">                                                    </w:t>
      </w:r>
    </w:p>
    <w:bookmarkEnd w:id="0"/>
    <w:bookmarkEnd w:id="1"/>
    <w:p w:rsidR="004C5098" w:rsidRDefault="00FD0DEC" w:rsidP="00FD0DEC">
      <w:pPr>
        <w:pStyle w:val="2"/>
        <w:spacing w:before="240" w:after="240"/>
        <w:jc w:val="both"/>
        <w:rPr>
          <w:rFonts w:ascii="仿宋"/>
        </w:rPr>
      </w:pPr>
      <w:r>
        <w:rPr>
          <w:rFonts w:ascii="仿宋"/>
        </w:rPr>
        <w:t xml:space="preserve"> </w:t>
      </w:r>
    </w:p>
    <w:p w:rsidR="004C5098" w:rsidRDefault="004C5098">
      <w:pPr>
        <w:pStyle w:val="a0"/>
        <w:rPr>
          <w:rFonts w:ascii="仿宋"/>
        </w:rPr>
      </w:pPr>
    </w:p>
    <w:p w:rsidR="004C5098" w:rsidRDefault="004C5098"/>
    <w:sectPr w:rsidR="004C5098">
      <w:footerReference w:type="default" r:id="rId11"/>
      <w:footerReference w:type="first" r:id="rId12"/>
      <w:pgSz w:w="11907" w:h="16840"/>
      <w:pgMar w:top="1588" w:right="1021" w:bottom="1474" w:left="1021" w:header="1021" w:footer="992" w:gutter="34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43" w:rsidRDefault="00B24443">
      <w:pPr>
        <w:spacing w:line="240" w:lineRule="auto"/>
      </w:pPr>
      <w:r>
        <w:separator/>
      </w:r>
    </w:p>
  </w:endnote>
  <w:endnote w:type="continuationSeparator" w:id="0">
    <w:p w:rsidR="00B24443" w:rsidRDefault="00B24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FD0DEC" w:rsidRPr="00FD0DEC">
      <w:rPr>
        <w:noProof/>
        <w:lang w:val="zh-CN"/>
      </w:rPr>
      <w:t>2</w:t>
    </w:r>
    <w:r>
      <w:rPr>
        <w:lang w:val="zh-CN"/>
      </w:rPr>
      <w:fldChar w:fldCharType="end"/>
    </w:r>
  </w:p>
  <w:p w:rsidR="0018332B" w:rsidRDefault="0018332B">
    <w:pPr>
      <w:pStyle w:val="ae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32B" w:rsidRDefault="0018332B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537C8" w:rsidRPr="002537C8">
      <w:rPr>
        <w:noProof/>
        <w:lang w:val="zh-CN"/>
      </w:rPr>
      <w:t>1</w:t>
    </w:r>
    <w:r>
      <w:rPr>
        <w:lang w:val="zh-CN"/>
      </w:rPr>
      <w:fldChar w:fldCharType="end"/>
    </w:r>
  </w:p>
  <w:p w:rsidR="0018332B" w:rsidRDefault="001833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43" w:rsidRDefault="00B24443">
      <w:r>
        <w:separator/>
      </w:r>
    </w:p>
  </w:footnote>
  <w:footnote w:type="continuationSeparator" w:id="0">
    <w:p w:rsidR="00B24443" w:rsidRDefault="00B2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E302DE"/>
    <w:multiLevelType w:val="singleLevel"/>
    <w:tmpl w:val="8EE302DE"/>
    <w:lvl w:ilvl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FE3F61C9"/>
    <w:multiLevelType w:val="singleLevel"/>
    <w:tmpl w:val="FE3F61C9"/>
    <w:lvl w:ilvl="0">
      <w:start w:val="2"/>
      <w:numFmt w:val="decimal"/>
      <w:suff w:val="nothing"/>
      <w:lvlText w:val="%1、"/>
      <w:lvlJc w:val="left"/>
    </w:lvl>
  </w:abstractNum>
  <w:abstractNum w:abstractNumId="2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1">
      <w:start w:val="1"/>
      <w:numFmt w:val="decimal"/>
      <w:lvlText w:val="%1.%2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2">
      <w:start w:val="1"/>
      <w:numFmt w:val="decimal"/>
      <w:lvlText w:val="%1.%2.%3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3">
      <w:start w:val="1"/>
      <w:numFmt w:val="decimal"/>
      <w:lvlText w:val="%1.%2.%3.%4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4">
      <w:start w:val="1"/>
      <w:numFmt w:val="decimal"/>
      <w:lvlText w:val="%1.%2.%3.%4.%5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5">
      <w:start w:val="1"/>
      <w:numFmt w:val="decimal"/>
      <w:lvlText w:val="%1.%2.%3.%4.%5.%6"/>
      <w:legacy w:legacy="1" w:legacySpace="255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6">
      <w:start w:val="1"/>
      <w:numFmt w:val="decimal"/>
      <w:lvlText w:val="（%7）"/>
      <w:legacy w:legacy="1" w:legacySpace="113" w:legacyIndent="0"/>
      <w:lvlJc w:val="left"/>
      <w:rPr>
        <w:rFonts w:ascii="黑体" w:eastAsia="黑体" w:cs="Times New Roman" w:hint="eastAsia"/>
        <w:b w:val="0"/>
        <w:i w:val="0"/>
        <w:sz w:val="24"/>
      </w:rPr>
    </w:lvl>
    <w:lvl w:ilvl="7">
      <w:start w:val="1"/>
      <w:numFmt w:val="lowerLetter"/>
      <w:lvlText w:val="（%8）"/>
      <w:legacy w:legacy="1" w:legacySpace="113" w:legacyIndent="0"/>
      <w:lvlJc w:val="left"/>
      <w:pPr>
        <w:ind w:left="1888"/>
      </w:pPr>
      <w:rPr>
        <w:rFonts w:ascii="黑体" w:eastAsia="黑体" w:cs="Times New Roman" w:hint="eastAsia"/>
        <w:b w:val="0"/>
        <w:i w:val="0"/>
        <w:sz w:val="24"/>
      </w:rPr>
    </w:lvl>
    <w:lvl w:ilvl="8">
      <w:start w:val="1"/>
      <w:numFmt w:val="lowerRoman"/>
      <w:lvlText w:val="（%9）"/>
      <w:legacy w:legacy="1" w:legacySpace="113" w:legacyIndent="0"/>
      <w:lvlJc w:val="left"/>
      <w:pPr>
        <w:ind w:left="2591"/>
      </w:pPr>
      <w:rPr>
        <w:rFonts w:ascii="黑体" w:eastAsia="黑体" w:cs="Times New Roman" w:hint="eastAsia"/>
        <w:b w:val="0"/>
        <w:i w:val="0"/>
        <w:sz w:val="24"/>
      </w:rPr>
    </w:lvl>
  </w:abstractNum>
  <w:abstractNum w:abstractNumId="3">
    <w:nsid w:val="36E07EDC"/>
    <w:multiLevelType w:val="multilevel"/>
    <w:tmpl w:val="36E07EDC"/>
    <w:lvl w:ilvl="0">
      <w:start w:val="1"/>
      <w:numFmt w:val="decimal"/>
      <w:lvlText w:val="%1、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defaultTabStop w:val="425"/>
  <w:drawingGridHorizontalSpacing w:val="20"/>
  <w:drawingGridVerticalSpacing w:val="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WYyYjc4Y2FkYmRmZjY0NjY1ZDY0NzUyMDNmZDgifQ=="/>
  </w:docVars>
  <w:rsids>
    <w:rsidRoot w:val="001C578B"/>
    <w:rsid w:val="00000F92"/>
    <w:rsid w:val="000014A7"/>
    <w:rsid w:val="00001765"/>
    <w:rsid w:val="0000194C"/>
    <w:rsid w:val="00004A16"/>
    <w:rsid w:val="00004A95"/>
    <w:rsid w:val="00004CCC"/>
    <w:rsid w:val="0000505A"/>
    <w:rsid w:val="00005A90"/>
    <w:rsid w:val="00005EB4"/>
    <w:rsid w:val="00007CF1"/>
    <w:rsid w:val="00013E60"/>
    <w:rsid w:val="000141D1"/>
    <w:rsid w:val="000155C8"/>
    <w:rsid w:val="00016CF4"/>
    <w:rsid w:val="0001758C"/>
    <w:rsid w:val="00022004"/>
    <w:rsid w:val="000239CA"/>
    <w:rsid w:val="000242BF"/>
    <w:rsid w:val="00024A29"/>
    <w:rsid w:val="00026A83"/>
    <w:rsid w:val="0002724D"/>
    <w:rsid w:val="000303E6"/>
    <w:rsid w:val="000323A2"/>
    <w:rsid w:val="000332C3"/>
    <w:rsid w:val="00033913"/>
    <w:rsid w:val="00035024"/>
    <w:rsid w:val="000357E7"/>
    <w:rsid w:val="0003646A"/>
    <w:rsid w:val="00036922"/>
    <w:rsid w:val="0003728A"/>
    <w:rsid w:val="00037CBF"/>
    <w:rsid w:val="00040132"/>
    <w:rsid w:val="0004264F"/>
    <w:rsid w:val="00043E4C"/>
    <w:rsid w:val="000459B8"/>
    <w:rsid w:val="00045AFE"/>
    <w:rsid w:val="00045B84"/>
    <w:rsid w:val="000462CE"/>
    <w:rsid w:val="0004676E"/>
    <w:rsid w:val="000477D7"/>
    <w:rsid w:val="00050800"/>
    <w:rsid w:val="00053756"/>
    <w:rsid w:val="00054EDB"/>
    <w:rsid w:val="00060A95"/>
    <w:rsid w:val="000616A7"/>
    <w:rsid w:val="000625D0"/>
    <w:rsid w:val="00062AF2"/>
    <w:rsid w:val="00063BAE"/>
    <w:rsid w:val="00067A35"/>
    <w:rsid w:val="000706A6"/>
    <w:rsid w:val="00070BEC"/>
    <w:rsid w:val="0007143A"/>
    <w:rsid w:val="0007248A"/>
    <w:rsid w:val="00072C59"/>
    <w:rsid w:val="00073D32"/>
    <w:rsid w:val="00073E1A"/>
    <w:rsid w:val="00075A0F"/>
    <w:rsid w:val="0007624B"/>
    <w:rsid w:val="000800BD"/>
    <w:rsid w:val="0008166D"/>
    <w:rsid w:val="00081674"/>
    <w:rsid w:val="00082ABE"/>
    <w:rsid w:val="000853BA"/>
    <w:rsid w:val="00085857"/>
    <w:rsid w:val="0008608D"/>
    <w:rsid w:val="00086D06"/>
    <w:rsid w:val="00086E4B"/>
    <w:rsid w:val="00087A42"/>
    <w:rsid w:val="00090D8A"/>
    <w:rsid w:val="00092B7B"/>
    <w:rsid w:val="00092C04"/>
    <w:rsid w:val="0009310C"/>
    <w:rsid w:val="00095E54"/>
    <w:rsid w:val="00095EE8"/>
    <w:rsid w:val="00097A6F"/>
    <w:rsid w:val="000A014E"/>
    <w:rsid w:val="000A0E95"/>
    <w:rsid w:val="000A0F4F"/>
    <w:rsid w:val="000A165D"/>
    <w:rsid w:val="000A2E03"/>
    <w:rsid w:val="000A30AE"/>
    <w:rsid w:val="000A4F79"/>
    <w:rsid w:val="000A52F7"/>
    <w:rsid w:val="000A6CC4"/>
    <w:rsid w:val="000A6D9A"/>
    <w:rsid w:val="000A788D"/>
    <w:rsid w:val="000B11B4"/>
    <w:rsid w:val="000B2A1E"/>
    <w:rsid w:val="000B2A48"/>
    <w:rsid w:val="000B408B"/>
    <w:rsid w:val="000B4B22"/>
    <w:rsid w:val="000B4B37"/>
    <w:rsid w:val="000B685D"/>
    <w:rsid w:val="000B698E"/>
    <w:rsid w:val="000B743C"/>
    <w:rsid w:val="000C2A1B"/>
    <w:rsid w:val="000C311F"/>
    <w:rsid w:val="000C382C"/>
    <w:rsid w:val="000C3F32"/>
    <w:rsid w:val="000C3FFE"/>
    <w:rsid w:val="000C4206"/>
    <w:rsid w:val="000C4B83"/>
    <w:rsid w:val="000C60D9"/>
    <w:rsid w:val="000C7443"/>
    <w:rsid w:val="000C7DC7"/>
    <w:rsid w:val="000D11A1"/>
    <w:rsid w:val="000D1E88"/>
    <w:rsid w:val="000D2376"/>
    <w:rsid w:val="000D2B2B"/>
    <w:rsid w:val="000D2E40"/>
    <w:rsid w:val="000D39F6"/>
    <w:rsid w:val="000D40B9"/>
    <w:rsid w:val="000D42A1"/>
    <w:rsid w:val="000D5A4B"/>
    <w:rsid w:val="000D68F6"/>
    <w:rsid w:val="000E06A2"/>
    <w:rsid w:val="000E1B3D"/>
    <w:rsid w:val="000E3628"/>
    <w:rsid w:val="000E3C61"/>
    <w:rsid w:val="000E7D10"/>
    <w:rsid w:val="000F0953"/>
    <w:rsid w:val="000F3F37"/>
    <w:rsid w:val="000F4BD9"/>
    <w:rsid w:val="000F5117"/>
    <w:rsid w:val="000F54A4"/>
    <w:rsid w:val="000F566A"/>
    <w:rsid w:val="000F579C"/>
    <w:rsid w:val="00100078"/>
    <w:rsid w:val="0010023A"/>
    <w:rsid w:val="00100751"/>
    <w:rsid w:val="0010236A"/>
    <w:rsid w:val="00102531"/>
    <w:rsid w:val="001030BE"/>
    <w:rsid w:val="00104387"/>
    <w:rsid w:val="00104900"/>
    <w:rsid w:val="001060C8"/>
    <w:rsid w:val="0010631C"/>
    <w:rsid w:val="001065D8"/>
    <w:rsid w:val="00106CCD"/>
    <w:rsid w:val="00106D94"/>
    <w:rsid w:val="00106FAE"/>
    <w:rsid w:val="00107447"/>
    <w:rsid w:val="0011413B"/>
    <w:rsid w:val="0011778F"/>
    <w:rsid w:val="0012022F"/>
    <w:rsid w:val="0012153A"/>
    <w:rsid w:val="0012223A"/>
    <w:rsid w:val="00122A2E"/>
    <w:rsid w:val="00122E07"/>
    <w:rsid w:val="00125191"/>
    <w:rsid w:val="001266C6"/>
    <w:rsid w:val="0012716F"/>
    <w:rsid w:val="001307D8"/>
    <w:rsid w:val="0013103B"/>
    <w:rsid w:val="001314A2"/>
    <w:rsid w:val="00132FCF"/>
    <w:rsid w:val="001336B7"/>
    <w:rsid w:val="00133D8D"/>
    <w:rsid w:val="0013458B"/>
    <w:rsid w:val="00134CC2"/>
    <w:rsid w:val="00136D08"/>
    <w:rsid w:val="00136DCA"/>
    <w:rsid w:val="00137B53"/>
    <w:rsid w:val="00137BB9"/>
    <w:rsid w:val="00137E5D"/>
    <w:rsid w:val="00140A10"/>
    <w:rsid w:val="00143368"/>
    <w:rsid w:val="001436D8"/>
    <w:rsid w:val="00143C2C"/>
    <w:rsid w:val="001447D1"/>
    <w:rsid w:val="00145000"/>
    <w:rsid w:val="00145156"/>
    <w:rsid w:val="00145C97"/>
    <w:rsid w:val="00146F8A"/>
    <w:rsid w:val="00147607"/>
    <w:rsid w:val="0015572E"/>
    <w:rsid w:val="00156E68"/>
    <w:rsid w:val="00157308"/>
    <w:rsid w:val="00157360"/>
    <w:rsid w:val="00163167"/>
    <w:rsid w:val="00165CD5"/>
    <w:rsid w:val="00166185"/>
    <w:rsid w:val="0016636F"/>
    <w:rsid w:val="00167297"/>
    <w:rsid w:val="0016758B"/>
    <w:rsid w:val="00170C0F"/>
    <w:rsid w:val="0017208A"/>
    <w:rsid w:val="00172C10"/>
    <w:rsid w:val="00172D4D"/>
    <w:rsid w:val="00172DE5"/>
    <w:rsid w:val="00173709"/>
    <w:rsid w:val="001752D2"/>
    <w:rsid w:val="00175D71"/>
    <w:rsid w:val="00175F32"/>
    <w:rsid w:val="001767A1"/>
    <w:rsid w:val="0017684E"/>
    <w:rsid w:val="001772BD"/>
    <w:rsid w:val="00177499"/>
    <w:rsid w:val="00177F65"/>
    <w:rsid w:val="0018197E"/>
    <w:rsid w:val="00182D26"/>
    <w:rsid w:val="0018332B"/>
    <w:rsid w:val="001844D4"/>
    <w:rsid w:val="0018550E"/>
    <w:rsid w:val="00186BAF"/>
    <w:rsid w:val="00187C44"/>
    <w:rsid w:val="00187C4C"/>
    <w:rsid w:val="0019056D"/>
    <w:rsid w:val="0019118C"/>
    <w:rsid w:val="001939C8"/>
    <w:rsid w:val="001946AF"/>
    <w:rsid w:val="00195C27"/>
    <w:rsid w:val="001A02F4"/>
    <w:rsid w:val="001A053E"/>
    <w:rsid w:val="001A0983"/>
    <w:rsid w:val="001A0DA9"/>
    <w:rsid w:val="001A15F4"/>
    <w:rsid w:val="001A419B"/>
    <w:rsid w:val="001A5BE9"/>
    <w:rsid w:val="001B11DF"/>
    <w:rsid w:val="001B1ED5"/>
    <w:rsid w:val="001B2053"/>
    <w:rsid w:val="001B216B"/>
    <w:rsid w:val="001B2E79"/>
    <w:rsid w:val="001B4A8A"/>
    <w:rsid w:val="001B528E"/>
    <w:rsid w:val="001B5DA6"/>
    <w:rsid w:val="001B63CB"/>
    <w:rsid w:val="001B65AE"/>
    <w:rsid w:val="001B6842"/>
    <w:rsid w:val="001C1342"/>
    <w:rsid w:val="001C1839"/>
    <w:rsid w:val="001C27FC"/>
    <w:rsid w:val="001C2F4B"/>
    <w:rsid w:val="001C3750"/>
    <w:rsid w:val="001C3B1A"/>
    <w:rsid w:val="001C42A0"/>
    <w:rsid w:val="001C47B0"/>
    <w:rsid w:val="001C4846"/>
    <w:rsid w:val="001C578B"/>
    <w:rsid w:val="001C6167"/>
    <w:rsid w:val="001C62B6"/>
    <w:rsid w:val="001C6D6E"/>
    <w:rsid w:val="001C6FE7"/>
    <w:rsid w:val="001C74FE"/>
    <w:rsid w:val="001D15E5"/>
    <w:rsid w:val="001D23D2"/>
    <w:rsid w:val="001D25F4"/>
    <w:rsid w:val="001D3D89"/>
    <w:rsid w:val="001D5620"/>
    <w:rsid w:val="001D6A51"/>
    <w:rsid w:val="001E1FAC"/>
    <w:rsid w:val="001E2F74"/>
    <w:rsid w:val="001E3A7F"/>
    <w:rsid w:val="001E52B1"/>
    <w:rsid w:val="001E54C4"/>
    <w:rsid w:val="001E62B8"/>
    <w:rsid w:val="001F10B4"/>
    <w:rsid w:val="001F38B3"/>
    <w:rsid w:val="001F3B2B"/>
    <w:rsid w:val="001F48AE"/>
    <w:rsid w:val="001F4AAB"/>
    <w:rsid w:val="001F4FBF"/>
    <w:rsid w:val="001F561F"/>
    <w:rsid w:val="001F614B"/>
    <w:rsid w:val="001F6942"/>
    <w:rsid w:val="001F75E4"/>
    <w:rsid w:val="001F7EA8"/>
    <w:rsid w:val="00200F14"/>
    <w:rsid w:val="00201DE4"/>
    <w:rsid w:val="00203384"/>
    <w:rsid w:val="002045F4"/>
    <w:rsid w:val="00204812"/>
    <w:rsid w:val="002063F3"/>
    <w:rsid w:val="002075BF"/>
    <w:rsid w:val="00213BF0"/>
    <w:rsid w:val="00213E0D"/>
    <w:rsid w:val="00213FEB"/>
    <w:rsid w:val="002146E7"/>
    <w:rsid w:val="00214832"/>
    <w:rsid w:val="00214B26"/>
    <w:rsid w:val="00215351"/>
    <w:rsid w:val="00215720"/>
    <w:rsid w:val="0021588B"/>
    <w:rsid w:val="002162D5"/>
    <w:rsid w:val="00220345"/>
    <w:rsid w:val="00220890"/>
    <w:rsid w:val="00220B8D"/>
    <w:rsid w:val="00220C8F"/>
    <w:rsid w:val="00220F14"/>
    <w:rsid w:val="00222426"/>
    <w:rsid w:val="0022290F"/>
    <w:rsid w:val="00223BC2"/>
    <w:rsid w:val="00227267"/>
    <w:rsid w:val="0023089C"/>
    <w:rsid w:val="002308CA"/>
    <w:rsid w:val="00230A83"/>
    <w:rsid w:val="00232FF9"/>
    <w:rsid w:val="002330AF"/>
    <w:rsid w:val="00233237"/>
    <w:rsid w:val="00234C73"/>
    <w:rsid w:val="00235F9D"/>
    <w:rsid w:val="0023660D"/>
    <w:rsid w:val="00236E29"/>
    <w:rsid w:val="00241DC6"/>
    <w:rsid w:val="002455ED"/>
    <w:rsid w:val="0024590B"/>
    <w:rsid w:val="00245C51"/>
    <w:rsid w:val="00251A82"/>
    <w:rsid w:val="002521DA"/>
    <w:rsid w:val="00253240"/>
    <w:rsid w:val="0025327E"/>
    <w:rsid w:val="002537B5"/>
    <w:rsid w:val="002537C8"/>
    <w:rsid w:val="00254189"/>
    <w:rsid w:val="0025608B"/>
    <w:rsid w:val="00256171"/>
    <w:rsid w:val="0026016A"/>
    <w:rsid w:val="00260782"/>
    <w:rsid w:val="00260F1E"/>
    <w:rsid w:val="0026184B"/>
    <w:rsid w:val="00261A70"/>
    <w:rsid w:val="00262A3A"/>
    <w:rsid w:val="00264583"/>
    <w:rsid w:val="00266B38"/>
    <w:rsid w:val="00266E76"/>
    <w:rsid w:val="0026724C"/>
    <w:rsid w:val="00267775"/>
    <w:rsid w:val="002706ED"/>
    <w:rsid w:val="002707AC"/>
    <w:rsid w:val="0027159B"/>
    <w:rsid w:val="00272546"/>
    <w:rsid w:val="002751F5"/>
    <w:rsid w:val="002766A7"/>
    <w:rsid w:val="002779F2"/>
    <w:rsid w:val="00277A4E"/>
    <w:rsid w:val="0028036F"/>
    <w:rsid w:val="002812B6"/>
    <w:rsid w:val="002841E0"/>
    <w:rsid w:val="00286412"/>
    <w:rsid w:val="00287031"/>
    <w:rsid w:val="002870E7"/>
    <w:rsid w:val="00287DC8"/>
    <w:rsid w:val="00290805"/>
    <w:rsid w:val="00290FF4"/>
    <w:rsid w:val="00291803"/>
    <w:rsid w:val="002938C0"/>
    <w:rsid w:val="00296512"/>
    <w:rsid w:val="002968DD"/>
    <w:rsid w:val="002A01B0"/>
    <w:rsid w:val="002A0736"/>
    <w:rsid w:val="002A1948"/>
    <w:rsid w:val="002A252C"/>
    <w:rsid w:val="002A6DCF"/>
    <w:rsid w:val="002A7A2A"/>
    <w:rsid w:val="002A7BB2"/>
    <w:rsid w:val="002A7F56"/>
    <w:rsid w:val="002B02CD"/>
    <w:rsid w:val="002B18AE"/>
    <w:rsid w:val="002B1E93"/>
    <w:rsid w:val="002B2165"/>
    <w:rsid w:val="002B528C"/>
    <w:rsid w:val="002B5723"/>
    <w:rsid w:val="002B6219"/>
    <w:rsid w:val="002B7161"/>
    <w:rsid w:val="002C0509"/>
    <w:rsid w:val="002C174B"/>
    <w:rsid w:val="002C1C15"/>
    <w:rsid w:val="002C2C76"/>
    <w:rsid w:val="002C2EBB"/>
    <w:rsid w:val="002C4F3A"/>
    <w:rsid w:val="002C512A"/>
    <w:rsid w:val="002C6352"/>
    <w:rsid w:val="002C6481"/>
    <w:rsid w:val="002C690C"/>
    <w:rsid w:val="002C6CDE"/>
    <w:rsid w:val="002C731E"/>
    <w:rsid w:val="002C7BB3"/>
    <w:rsid w:val="002D0E30"/>
    <w:rsid w:val="002D14C6"/>
    <w:rsid w:val="002D1981"/>
    <w:rsid w:val="002D222D"/>
    <w:rsid w:val="002D225E"/>
    <w:rsid w:val="002D234F"/>
    <w:rsid w:val="002D30E8"/>
    <w:rsid w:val="002E03DC"/>
    <w:rsid w:val="002E0B6B"/>
    <w:rsid w:val="002E0F94"/>
    <w:rsid w:val="002E0FE0"/>
    <w:rsid w:val="002E149E"/>
    <w:rsid w:val="002E1FE1"/>
    <w:rsid w:val="002E31B8"/>
    <w:rsid w:val="002E38D3"/>
    <w:rsid w:val="002E3C28"/>
    <w:rsid w:val="002E3C9C"/>
    <w:rsid w:val="002E61A3"/>
    <w:rsid w:val="002E68A3"/>
    <w:rsid w:val="002E68FA"/>
    <w:rsid w:val="002E77F9"/>
    <w:rsid w:val="002E7A58"/>
    <w:rsid w:val="002F0CAC"/>
    <w:rsid w:val="002F1410"/>
    <w:rsid w:val="002F1A77"/>
    <w:rsid w:val="002F1DFF"/>
    <w:rsid w:val="002F1F30"/>
    <w:rsid w:val="002F29A8"/>
    <w:rsid w:val="002F44EB"/>
    <w:rsid w:val="002F5A6D"/>
    <w:rsid w:val="002F65D5"/>
    <w:rsid w:val="002F7B6E"/>
    <w:rsid w:val="002F7C2A"/>
    <w:rsid w:val="002F7E07"/>
    <w:rsid w:val="0030033E"/>
    <w:rsid w:val="00300FED"/>
    <w:rsid w:val="00301862"/>
    <w:rsid w:val="00302357"/>
    <w:rsid w:val="00302A80"/>
    <w:rsid w:val="00302BCB"/>
    <w:rsid w:val="0030511F"/>
    <w:rsid w:val="0030614C"/>
    <w:rsid w:val="003064E3"/>
    <w:rsid w:val="00306B59"/>
    <w:rsid w:val="00310340"/>
    <w:rsid w:val="0031124D"/>
    <w:rsid w:val="00311BFB"/>
    <w:rsid w:val="003120DA"/>
    <w:rsid w:val="00313E97"/>
    <w:rsid w:val="00314A62"/>
    <w:rsid w:val="00314B10"/>
    <w:rsid w:val="00315AFB"/>
    <w:rsid w:val="003165D7"/>
    <w:rsid w:val="00316867"/>
    <w:rsid w:val="00316A64"/>
    <w:rsid w:val="0031749D"/>
    <w:rsid w:val="003201C7"/>
    <w:rsid w:val="003216D7"/>
    <w:rsid w:val="003224A4"/>
    <w:rsid w:val="00323DE7"/>
    <w:rsid w:val="00324BFB"/>
    <w:rsid w:val="00325CD8"/>
    <w:rsid w:val="00326CD3"/>
    <w:rsid w:val="00327AC6"/>
    <w:rsid w:val="00333326"/>
    <w:rsid w:val="00335AAE"/>
    <w:rsid w:val="00340BF3"/>
    <w:rsid w:val="00340D5B"/>
    <w:rsid w:val="00341031"/>
    <w:rsid w:val="003423C4"/>
    <w:rsid w:val="003428A2"/>
    <w:rsid w:val="0034335E"/>
    <w:rsid w:val="003502D6"/>
    <w:rsid w:val="003505CB"/>
    <w:rsid w:val="00350939"/>
    <w:rsid w:val="00351DCA"/>
    <w:rsid w:val="00352BD1"/>
    <w:rsid w:val="00352F71"/>
    <w:rsid w:val="003545B1"/>
    <w:rsid w:val="00355826"/>
    <w:rsid w:val="003619F0"/>
    <w:rsid w:val="003621E9"/>
    <w:rsid w:val="00362C16"/>
    <w:rsid w:val="00363648"/>
    <w:rsid w:val="0036384C"/>
    <w:rsid w:val="00365104"/>
    <w:rsid w:val="0036638C"/>
    <w:rsid w:val="00366DE8"/>
    <w:rsid w:val="003673BA"/>
    <w:rsid w:val="003674A3"/>
    <w:rsid w:val="0037019F"/>
    <w:rsid w:val="003729C7"/>
    <w:rsid w:val="00372C70"/>
    <w:rsid w:val="00373660"/>
    <w:rsid w:val="00373D34"/>
    <w:rsid w:val="00373DB0"/>
    <w:rsid w:val="00373E15"/>
    <w:rsid w:val="00374BF6"/>
    <w:rsid w:val="00374FA8"/>
    <w:rsid w:val="00375F4B"/>
    <w:rsid w:val="00376184"/>
    <w:rsid w:val="0037672D"/>
    <w:rsid w:val="00376958"/>
    <w:rsid w:val="00376C8A"/>
    <w:rsid w:val="003800E3"/>
    <w:rsid w:val="00380486"/>
    <w:rsid w:val="00380AF7"/>
    <w:rsid w:val="00381A34"/>
    <w:rsid w:val="00382009"/>
    <w:rsid w:val="00383E44"/>
    <w:rsid w:val="00384013"/>
    <w:rsid w:val="003841A2"/>
    <w:rsid w:val="00384A8E"/>
    <w:rsid w:val="00384B49"/>
    <w:rsid w:val="00385ECE"/>
    <w:rsid w:val="0038601B"/>
    <w:rsid w:val="003861A7"/>
    <w:rsid w:val="00386B80"/>
    <w:rsid w:val="00386C28"/>
    <w:rsid w:val="003949D0"/>
    <w:rsid w:val="00394CBF"/>
    <w:rsid w:val="00395888"/>
    <w:rsid w:val="00396159"/>
    <w:rsid w:val="00397349"/>
    <w:rsid w:val="003A0635"/>
    <w:rsid w:val="003A2240"/>
    <w:rsid w:val="003A2A35"/>
    <w:rsid w:val="003A2F7F"/>
    <w:rsid w:val="003A45F2"/>
    <w:rsid w:val="003A4B10"/>
    <w:rsid w:val="003A4F9D"/>
    <w:rsid w:val="003A6060"/>
    <w:rsid w:val="003A77A2"/>
    <w:rsid w:val="003A7EE2"/>
    <w:rsid w:val="003B1369"/>
    <w:rsid w:val="003B2381"/>
    <w:rsid w:val="003B2CA1"/>
    <w:rsid w:val="003B3079"/>
    <w:rsid w:val="003B5551"/>
    <w:rsid w:val="003B691D"/>
    <w:rsid w:val="003B7962"/>
    <w:rsid w:val="003C049B"/>
    <w:rsid w:val="003C07EE"/>
    <w:rsid w:val="003C0803"/>
    <w:rsid w:val="003C0928"/>
    <w:rsid w:val="003C0B99"/>
    <w:rsid w:val="003C161F"/>
    <w:rsid w:val="003C238C"/>
    <w:rsid w:val="003C3F2D"/>
    <w:rsid w:val="003C4532"/>
    <w:rsid w:val="003C4C50"/>
    <w:rsid w:val="003C52C9"/>
    <w:rsid w:val="003C6C30"/>
    <w:rsid w:val="003D33FE"/>
    <w:rsid w:val="003D538E"/>
    <w:rsid w:val="003D7E6F"/>
    <w:rsid w:val="003E1F45"/>
    <w:rsid w:val="003E2DE2"/>
    <w:rsid w:val="003E387B"/>
    <w:rsid w:val="003E5D5C"/>
    <w:rsid w:val="003E7553"/>
    <w:rsid w:val="003E7E60"/>
    <w:rsid w:val="003F0113"/>
    <w:rsid w:val="003F0422"/>
    <w:rsid w:val="003F09B5"/>
    <w:rsid w:val="003F242A"/>
    <w:rsid w:val="003F2ECB"/>
    <w:rsid w:val="003F3095"/>
    <w:rsid w:val="003F316B"/>
    <w:rsid w:val="003F354C"/>
    <w:rsid w:val="003F5EEB"/>
    <w:rsid w:val="003F7BF2"/>
    <w:rsid w:val="003F7EF8"/>
    <w:rsid w:val="004016BE"/>
    <w:rsid w:val="00402112"/>
    <w:rsid w:val="00403362"/>
    <w:rsid w:val="004038BE"/>
    <w:rsid w:val="00404C23"/>
    <w:rsid w:val="00404F04"/>
    <w:rsid w:val="00405F6A"/>
    <w:rsid w:val="00406014"/>
    <w:rsid w:val="00407E89"/>
    <w:rsid w:val="00410648"/>
    <w:rsid w:val="00410770"/>
    <w:rsid w:val="00410B07"/>
    <w:rsid w:val="00410BD1"/>
    <w:rsid w:val="00413299"/>
    <w:rsid w:val="00414A5C"/>
    <w:rsid w:val="00415BF3"/>
    <w:rsid w:val="0041731D"/>
    <w:rsid w:val="00417E88"/>
    <w:rsid w:val="004204B8"/>
    <w:rsid w:val="0042098C"/>
    <w:rsid w:val="00421556"/>
    <w:rsid w:val="00421584"/>
    <w:rsid w:val="004217B1"/>
    <w:rsid w:val="0043192F"/>
    <w:rsid w:val="0043231F"/>
    <w:rsid w:val="00432763"/>
    <w:rsid w:val="00432B26"/>
    <w:rsid w:val="00432BD8"/>
    <w:rsid w:val="00433234"/>
    <w:rsid w:val="0043651B"/>
    <w:rsid w:val="00441C03"/>
    <w:rsid w:val="004424BB"/>
    <w:rsid w:val="004437B9"/>
    <w:rsid w:val="00443B1C"/>
    <w:rsid w:val="00443D15"/>
    <w:rsid w:val="00444789"/>
    <w:rsid w:val="004458CA"/>
    <w:rsid w:val="0044645A"/>
    <w:rsid w:val="004469E1"/>
    <w:rsid w:val="00447F76"/>
    <w:rsid w:val="00450458"/>
    <w:rsid w:val="00450D6B"/>
    <w:rsid w:val="004511F3"/>
    <w:rsid w:val="004517EB"/>
    <w:rsid w:val="00451E95"/>
    <w:rsid w:val="00451EE9"/>
    <w:rsid w:val="004531B7"/>
    <w:rsid w:val="00453265"/>
    <w:rsid w:val="00453759"/>
    <w:rsid w:val="00454CCA"/>
    <w:rsid w:val="004552F5"/>
    <w:rsid w:val="00456230"/>
    <w:rsid w:val="0045665D"/>
    <w:rsid w:val="00456AD2"/>
    <w:rsid w:val="00457056"/>
    <w:rsid w:val="004573AE"/>
    <w:rsid w:val="00457BD9"/>
    <w:rsid w:val="00460428"/>
    <w:rsid w:val="004615DD"/>
    <w:rsid w:val="004620E4"/>
    <w:rsid w:val="00462FCF"/>
    <w:rsid w:val="004637EC"/>
    <w:rsid w:val="0046639C"/>
    <w:rsid w:val="00471571"/>
    <w:rsid w:val="004722DE"/>
    <w:rsid w:val="004724F3"/>
    <w:rsid w:val="00473286"/>
    <w:rsid w:val="00473C11"/>
    <w:rsid w:val="00474558"/>
    <w:rsid w:val="004751F7"/>
    <w:rsid w:val="0047548A"/>
    <w:rsid w:val="00475BB7"/>
    <w:rsid w:val="00475F9F"/>
    <w:rsid w:val="004776B9"/>
    <w:rsid w:val="00477FEE"/>
    <w:rsid w:val="004802B8"/>
    <w:rsid w:val="004809BA"/>
    <w:rsid w:val="00480EC0"/>
    <w:rsid w:val="00483F9D"/>
    <w:rsid w:val="00484440"/>
    <w:rsid w:val="004848D7"/>
    <w:rsid w:val="004849A3"/>
    <w:rsid w:val="00484B86"/>
    <w:rsid w:val="00486668"/>
    <w:rsid w:val="00486A08"/>
    <w:rsid w:val="004874C1"/>
    <w:rsid w:val="0048789B"/>
    <w:rsid w:val="004906D6"/>
    <w:rsid w:val="00490B84"/>
    <w:rsid w:val="004925E9"/>
    <w:rsid w:val="0049583B"/>
    <w:rsid w:val="00495FEF"/>
    <w:rsid w:val="004960AE"/>
    <w:rsid w:val="004A0C6D"/>
    <w:rsid w:val="004A0CED"/>
    <w:rsid w:val="004A22DB"/>
    <w:rsid w:val="004A3488"/>
    <w:rsid w:val="004A4BA4"/>
    <w:rsid w:val="004A4CB5"/>
    <w:rsid w:val="004A5496"/>
    <w:rsid w:val="004A6BBA"/>
    <w:rsid w:val="004A6C1C"/>
    <w:rsid w:val="004B1AE9"/>
    <w:rsid w:val="004B367A"/>
    <w:rsid w:val="004B5197"/>
    <w:rsid w:val="004B6174"/>
    <w:rsid w:val="004B671E"/>
    <w:rsid w:val="004B79DC"/>
    <w:rsid w:val="004C3E13"/>
    <w:rsid w:val="004C5098"/>
    <w:rsid w:val="004C5166"/>
    <w:rsid w:val="004C5B15"/>
    <w:rsid w:val="004C5DEA"/>
    <w:rsid w:val="004C6514"/>
    <w:rsid w:val="004D1123"/>
    <w:rsid w:val="004D1210"/>
    <w:rsid w:val="004D2A76"/>
    <w:rsid w:val="004D6BAB"/>
    <w:rsid w:val="004E0474"/>
    <w:rsid w:val="004E04DF"/>
    <w:rsid w:val="004E40D8"/>
    <w:rsid w:val="004E4156"/>
    <w:rsid w:val="004E4339"/>
    <w:rsid w:val="004E4729"/>
    <w:rsid w:val="004E5D22"/>
    <w:rsid w:val="004E6B81"/>
    <w:rsid w:val="004F09E3"/>
    <w:rsid w:val="004F526E"/>
    <w:rsid w:val="004F6E82"/>
    <w:rsid w:val="004F7133"/>
    <w:rsid w:val="005009FC"/>
    <w:rsid w:val="005011CF"/>
    <w:rsid w:val="005027B0"/>
    <w:rsid w:val="0050329F"/>
    <w:rsid w:val="00503968"/>
    <w:rsid w:val="005044A4"/>
    <w:rsid w:val="005049C8"/>
    <w:rsid w:val="00505867"/>
    <w:rsid w:val="005066CC"/>
    <w:rsid w:val="00506A4A"/>
    <w:rsid w:val="00506C2E"/>
    <w:rsid w:val="005114BF"/>
    <w:rsid w:val="00511671"/>
    <w:rsid w:val="00511CF1"/>
    <w:rsid w:val="0051238D"/>
    <w:rsid w:val="00514954"/>
    <w:rsid w:val="00515E33"/>
    <w:rsid w:val="0051641F"/>
    <w:rsid w:val="00517ACD"/>
    <w:rsid w:val="0052071C"/>
    <w:rsid w:val="00520AA8"/>
    <w:rsid w:val="00521EB3"/>
    <w:rsid w:val="00523ADD"/>
    <w:rsid w:val="00525354"/>
    <w:rsid w:val="005259B0"/>
    <w:rsid w:val="00530E5E"/>
    <w:rsid w:val="00531DA2"/>
    <w:rsid w:val="00532AF7"/>
    <w:rsid w:val="00532E73"/>
    <w:rsid w:val="00533C3E"/>
    <w:rsid w:val="005342FE"/>
    <w:rsid w:val="00534E05"/>
    <w:rsid w:val="0053514A"/>
    <w:rsid w:val="005361F0"/>
    <w:rsid w:val="0054357F"/>
    <w:rsid w:val="00543B7D"/>
    <w:rsid w:val="00543CFF"/>
    <w:rsid w:val="00544C30"/>
    <w:rsid w:val="005457BF"/>
    <w:rsid w:val="00545EAC"/>
    <w:rsid w:val="0054650E"/>
    <w:rsid w:val="00547B10"/>
    <w:rsid w:val="00547ED5"/>
    <w:rsid w:val="005509E4"/>
    <w:rsid w:val="00552283"/>
    <w:rsid w:val="00553C81"/>
    <w:rsid w:val="0055505C"/>
    <w:rsid w:val="00555196"/>
    <w:rsid w:val="00556280"/>
    <w:rsid w:val="005571AF"/>
    <w:rsid w:val="0056117C"/>
    <w:rsid w:val="00563D35"/>
    <w:rsid w:val="00564CCD"/>
    <w:rsid w:val="005664D1"/>
    <w:rsid w:val="005728BF"/>
    <w:rsid w:val="00572B47"/>
    <w:rsid w:val="00572C3E"/>
    <w:rsid w:val="005733C5"/>
    <w:rsid w:val="00573BD5"/>
    <w:rsid w:val="00573CDE"/>
    <w:rsid w:val="00576B94"/>
    <w:rsid w:val="0058008F"/>
    <w:rsid w:val="0058047C"/>
    <w:rsid w:val="00580CA1"/>
    <w:rsid w:val="005818FD"/>
    <w:rsid w:val="005828AD"/>
    <w:rsid w:val="00583841"/>
    <w:rsid w:val="00583D6F"/>
    <w:rsid w:val="00584EE9"/>
    <w:rsid w:val="00590D98"/>
    <w:rsid w:val="00590EED"/>
    <w:rsid w:val="005927E3"/>
    <w:rsid w:val="005936B4"/>
    <w:rsid w:val="00593B4E"/>
    <w:rsid w:val="00593DD9"/>
    <w:rsid w:val="00593F21"/>
    <w:rsid w:val="0059583D"/>
    <w:rsid w:val="00596401"/>
    <w:rsid w:val="005979FC"/>
    <w:rsid w:val="00597DA4"/>
    <w:rsid w:val="005A08F8"/>
    <w:rsid w:val="005A1241"/>
    <w:rsid w:val="005A1FCE"/>
    <w:rsid w:val="005A2178"/>
    <w:rsid w:val="005A2DA6"/>
    <w:rsid w:val="005A34D2"/>
    <w:rsid w:val="005A429F"/>
    <w:rsid w:val="005A4C1A"/>
    <w:rsid w:val="005A53D7"/>
    <w:rsid w:val="005A5E8F"/>
    <w:rsid w:val="005A73C5"/>
    <w:rsid w:val="005B01F8"/>
    <w:rsid w:val="005B1093"/>
    <w:rsid w:val="005B1181"/>
    <w:rsid w:val="005B11B2"/>
    <w:rsid w:val="005B12F1"/>
    <w:rsid w:val="005B1B5A"/>
    <w:rsid w:val="005B1C6A"/>
    <w:rsid w:val="005B36C5"/>
    <w:rsid w:val="005B45A8"/>
    <w:rsid w:val="005B490F"/>
    <w:rsid w:val="005B7AA8"/>
    <w:rsid w:val="005C05EF"/>
    <w:rsid w:val="005C13EB"/>
    <w:rsid w:val="005C2C2B"/>
    <w:rsid w:val="005C2DF9"/>
    <w:rsid w:val="005C387B"/>
    <w:rsid w:val="005C392D"/>
    <w:rsid w:val="005C4522"/>
    <w:rsid w:val="005C5203"/>
    <w:rsid w:val="005C6FFB"/>
    <w:rsid w:val="005D0D45"/>
    <w:rsid w:val="005D1E91"/>
    <w:rsid w:val="005D27ED"/>
    <w:rsid w:val="005D3049"/>
    <w:rsid w:val="005D365E"/>
    <w:rsid w:val="005D3BC4"/>
    <w:rsid w:val="005D3E54"/>
    <w:rsid w:val="005D4D28"/>
    <w:rsid w:val="005D7A1C"/>
    <w:rsid w:val="005E0248"/>
    <w:rsid w:val="005E21E2"/>
    <w:rsid w:val="005E3194"/>
    <w:rsid w:val="005E4468"/>
    <w:rsid w:val="005E539E"/>
    <w:rsid w:val="005E5ABD"/>
    <w:rsid w:val="005E60BB"/>
    <w:rsid w:val="005E66EE"/>
    <w:rsid w:val="005F0961"/>
    <w:rsid w:val="005F0CAD"/>
    <w:rsid w:val="005F0CDC"/>
    <w:rsid w:val="005F23A9"/>
    <w:rsid w:val="005F3963"/>
    <w:rsid w:val="005F48CD"/>
    <w:rsid w:val="005F49CF"/>
    <w:rsid w:val="005F631E"/>
    <w:rsid w:val="0060167A"/>
    <w:rsid w:val="00601D6F"/>
    <w:rsid w:val="006020BC"/>
    <w:rsid w:val="006026DF"/>
    <w:rsid w:val="00602987"/>
    <w:rsid w:val="00607B89"/>
    <w:rsid w:val="00607CEB"/>
    <w:rsid w:val="00607F69"/>
    <w:rsid w:val="0061008B"/>
    <w:rsid w:val="0061022C"/>
    <w:rsid w:val="00610651"/>
    <w:rsid w:val="00610992"/>
    <w:rsid w:val="006123F6"/>
    <w:rsid w:val="00614588"/>
    <w:rsid w:val="0061704C"/>
    <w:rsid w:val="006207BB"/>
    <w:rsid w:val="00621523"/>
    <w:rsid w:val="00621A41"/>
    <w:rsid w:val="00621AB0"/>
    <w:rsid w:val="00622900"/>
    <w:rsid w:val="00623743"/>
    <w:rsid w:val="0062500D"/>
    <w:rsid w:val="0062504C"/>
    <w:rsid w:val="00625121"/>
    <w:rsid w:val="00625215"/>
    <w:rsid w:val="00625DB4"/>
    <w:rsid w:val="0062624D"/>
    <w:rsid w:val="00626CDE"/>
    <w:rsid w:val="00627734"/>
    <w:rsid w:val="00630B04"/>
    <w:rsid w:val="00630E50"/>
    <w:rsid w:val="0063155B"/>
    <w:rsid w:val="00634861"/>
    <w:rsid w:val="00634AC1"/>
    <w:rsid w:val="006350FD"/>
    <w:rsid w:val="00637BC6"/>
    <w:rsid w:val="0064173E"/>
    <w:rsid w:val="006428C4"/>
    <w:rsid w:val="006436B2"/>
    <w:rsid w:val="00644785"/>
    <w:rsid w:val="00644A84"/>
    <w:rsid w:val="00644BE6"/>
    <w:rsid w:val="006451FB"/>
    <w:rsid w:val="006462F1"/>
    <w:rsid w:val="00646CE0"/>
    <w:rsid w:val="00647AAB"/>
    <w:rsid w:val="00647FC7"/>
    <w:rsid w:val="00650FB2"/>
    <w:rsid w:val="00651387"/>
    <w:rsid w:val="0065259B"/>
    <w:rsid w:val="00653367"/>
    <w:rsid w:val="006541D0"/>
    <w:rsid w:val="0065522C"/>
    <w:rsid w:val="00656EB4"/>
    <w:rsid w:val="006628C3"/>
    <w:rsid w:val="00663A71"/>
    <w:rsid w:val="0066492F"/>
    <w:rsid w:val="00666A68"/>
    <w:rsid w:val="00666C37"/>
    <w:rsid w:val="00666DB1"/>
    <w:rsid w:val="0066797B"/>
    <w:rsid w:val="00671988"/>
    <w:rsid w:val="00672D27"/>
    <w:rsid w:val="00673BE7"/>
    <w:rsid w:val="00676A6A"/>
    <w:rsid w:val="00677917"/>
    <w:rsid w:val="00677C85"/>
    <w:rsid w:val="00680932"/>
    <w:rsid w:val="006809D7"/>
    <w:rsid w:val="00680DF6"/>
    <w:rsid w:val="00681E25"/>
    <w:rsid w:val="00685E47"/>
    <w:rsid w:val="006865F2"/>
    <w:rsid w:val="00686CCB"/>
    <w:rsid w:val="00687831"/>
    <w:rsid w:val="00687BF2"/>
    <w:rsid w:val="00691CD0"/>
    <w:rsid w:val="00691D9F"/>
    <w:rsid w:val="006921F9"/>
    <w:rsid w:val="006928A9"/>
    <w:rsid w:val="00693DCC"/>
    <w:rsid w:val="006950ED"/>
    <w:rsid w:val="00696461"/>
    <w:rsid w:val="0069699D"/>
    <w:rsid w:val="006A1C9C"/>
    <w:rsid w:val="006A2199"/>
    <w:rsid w:val="006A3B9F"/>
    <w:rsid w:val="006A65E1"/>
    <w:rsid w:val="006A6954"/>
    <w:rsid w:val="006A6E3A"/>
    <w:rsid w:val="006A6E9E"/>
    <w:rsid w:val="006A71CC"/>
    <w:rsid w:val="006B0365"/>
    <w:rsid w:val="006B16C0"/>
    <w:rsid w:val="006B4AD5"/>
    <w:rsid w:val="006B4FF8"/>
    <w:rsid w:val="006B67EF"/>
    <w:rsid w:val="006B7B7B"/>
    <w:rsid w:val="006C0446"/>
    <w:rsid w:val="006C06A4"/>
    <w:rsid w:val="006C2CC7"/>
    <w:rsid w:val="006C3F2B"/>
    <w:rsid w:val="006C4781"/>
    <w:rsid w:val="006C4ACD"/>
    <w:rsid w:val="006C5F55"/>
    <w:rsid w:val="006C6B9E"/>
    <w:rsid w:val="006C77F2"/>
    <w:rsid w:val="006D0F95"/>
    <w:rsid w:val="006D10EF"/>
    <w:rsid w:val="006D29EE"/>
    <w:rsid w:val="006D2FE9"/>
    <w:rsid w:val="006D44DF"/>
    <w:rsid w:val="006D4FB5"/>
    <w:rsid w:val="006D5D9E"/>
    <w:rsid w:val="006D5FD9"/>
    <w:rsid w:val="006D6C55"/>
    <w:rsid w:val="006D7A67"/>
    <w:rsid w:val="006E04A3"/>
    <w:rsid w:val="006E0695"/>
    <w:rsid w:val="006E1327"/>
    <w:rsid w:val="006E4956"/>
    <w:rsid w:val="006E5073"/>
    <w:rsid w:val="006E5A8F"/>
    <w:rsid w:val="006E69A0"/>
    <w:rsid w:val="006E71E5"/>
    <w:rsid w:val="006F0E15"/>
    <w:rsid w:val="006F1128"/>
    <w:rsid w:val="006F26E4"/>
    <w:rsid w:val="006F3621"/>
    <w:rsid w:val="006F50F8"/>
    <w:rsid w:val="006F6F7E"/>
    <w:rsid w:val="006F7C0D"/>
    <w:rsid w:val="007001AD"/>
    <w:rsid w:val="007006AE"/>
    <w:rsid w:val="00701BA1"/>
    <w:rsid w:val="007021C1"/>
    <w:rsid w:val="007029B8"/>
    <w:rsid w:val="0070315C"/>
    <w:rsid w:val="00704A83"/>
    <w:rsid w:val="00704CAF"/>
    <w:rsid w:val="00704F31"/>
    <w:rsid w:val="00705600"/>
    <w:rsid w:val="007059D0"/>
    <w:rsid w:val="00706564"/>
    <w:rsid w:val="00707F61"/>
    <w:rsid w:val="007102C4"/>
    <w:rsid w:val="00710B00"/>
    <w:rsid w:val="00710F1A"/>
    <w:rsid w:val="007127F3"/>
    <w:rsid w:val="00713538"/>
    <w:rsid w:val="00713849"/>
    <w:rsid w:val="00714929"/>
    <w:rsid w:val="0071634E"/>
    <w:rsid w:val="00716E90"/>
    <w:rsid w:val="00720A97"/>
    <w:rsid w:val="00721004"/>
    <w:rsid w:val="0072116E"/>
    <w:rsid w:val="0072280C"/>
    <w:rsid w:val="007231EF"/>
    <w:rsid w:val="00723E9D"/>
    <w:rsid w:val="00724AB7"/>
    <w:rsid w:val="00724C05"/>
    <w:rsid w:val="00724D5E"/>
    <w:rsid w:val="00724F44"/>
    <w:rsid w:val="0072689F"/>
    <w:rsid w:val="007268D3"/>
    <w:rsid w:val="007268FC"/>
    <w:rsid w:val="00727BF6"/>
    <w:rsid w:val="0073310E"/>
    <w:rsid w:val="00735DA8"/>
    <w:rsid w:val="0073672D"/>
    <w:rsid w:val="00736A89"/>
    <w:rsid w:val="00737305"/>
    <w:rsid w:val="00737319"/>
    <w:rsid w:val="00737C5D"/>
    <w:rsid w:val="00740046"/>
    <w:rsid w:val="0074078C"/>
    <w:rsid w:val="00741A02"/>
    <w:rsid w:val="00742369"/>
    <w:rsid w:val="00744241"/>
    <w:rsid w:val="00745AC4"/>
    <w:rsid w:val="00745D4F"/>
    <w:rsid w:val="00745E0F"/>
    <w:rsid w:val="00746B2F"/>
    <w:rsid w:val="00747137"/>
    <w:rsid w:val="00747C6B"/>
    <w:rsid w:val="007503AD"/>
    <w:rsid w:val="00750515"/>
    <w:rsid w:val="0075099E"/>
    <w:rsid w:val="007513F7"/>
    <w:rsid w:val="007527DF"/>
    <w:rsid w:val="00753934"/>
    <w:rsid w:val="0075422F"/>
    <w:rsid w:val="00754C28"/>
    <w:rsid w:val="00754D79"/>
    <w:rsid w:val="00756554"/>
    <w:rsid w:val="0075667D"/>
    <w:rsid w:val="00756BBA"/>
    <w:rsid w:val="00757190"/>
    <w:rsid w:val="00760E0C"/>
    <w:rsid w:val="00761759"/>
    <w:rsid w:val="00761D1D"/>
    <w:rsid w:val="00762D6D"/>
    <w:rsid w:val="00762EC8"/>
    <w:rsid w:val="007643AD"/>
    <w:rsid w:val="00764486"/>
    <w:rsid w:val="00764CBB"/>
    <w:rsid w:val="007652C6"/>
    <w:rsid w:val="007713A6"/>
    <w:rsid w:val="00771F9C"/>
    <w:rsid w:val="00772433"/>
    <w:rsid w:val="007734D0"/>
    <w:rsid w:val="00775E02"/>
    <w:rsid w:val="00776FCB"/>
    <w:rsid w:val="00780261"/>
    <w:rsid w:val="00780A4C"/>
    <w:rsid w:val="00780EE9"/>
    <w:rsid w:val="007810AD"/>
    <w:rsid w:val="00781672"/>
    <w:rsid w:val="007819B8"/>
    <w:rsid w:val="00782DAD"/>
    <w:rsid w:val="00783362"/>
    <w:rsid w:val="007848D2"/>
    <w:rsid w:val="00784B0F"/>
    <w:rsid w:val="007851D3"/>
    <w:rsid w:val="00785B04"/>
    <w:rsid w:val="007868C9"/>
    <w:rsid w:val="00787890"/>
    <w:rsid w:val="007901DD"/>
    <w:rsid w:val="0079168D"/>
    <w:rsid w:val="00792EDA"/>
    <w:rsid w:val="00793C88"/>
    <w:rsid w:val="007941D7"/>
    <w:rsid w:val="00794965"/>
    <w:rsid w:val="00797317"/>
    <w:rsid w:val="007A002A"/>
    <w:rsid w:val="007A203C"/>
    <w:rsid w:val="007A2726"/>
    <w:rsid w:val="007A280C"/>
    <w:rsid w:val="007A61E5"/>
    <w:rsid w:val="007B0968"/>
    <w:rsid w:val="007B0B43"/>
    <w:rsid w:val="007B1F13"/>
    <w:rsid w:val="007B3CF4"/>
    <w:rsid w:val="007B4899"/>
    <w:rsid w:val="007B4F52"/>
    <w:rsid w:val="007B5550"/>
    <w:rsid w:val="007B5E56"/>
    <w:rsid w:val="007B71E8"/>
    <w:rsid w:val="007B76B5"/>
    <w:rsid w:val="007B7743"/>
    <w:rsid w:val="007B7FD3"/>
    <w:rsid w:val="007C00A4"/>
    <w:rsid w:val="007C035E"/>
    <w:rsid w:val="007C2313"/>
    <w:rsid w:val="007C2597"/>
    <w:rsid w:val="007C26A6"/>
    <w:rsid w:val="007C39B5"/>
    <w:rsid w:val="007C41F4"/>
    <w:rsid w:val="007C6392"/>
    <w:rsid w:val="007C69F6"/>
    <w:rsid w:val="007D089A"/>
    <w:rsid w:val="007D20B4"/>
    <w:rsid w:val="007D252B"/>
    <w:rsid w:val="007D29B3"/>
    <w:rsid w:val="007D4D8E"/>
    <w:rsid w:val="007D50BB"/>
    <w:rsid w:val="007D571E"/>
    <w:rsid w:val="007D7400"/>
    <w:rsid w:val="007D7685"/>
    <w:rsid w:val="007E2526"/>
    <w:rsid w:val="007E2B65"/>
    <w:rsid w:val="007E3AB4"/>
    <w:rsid w:val="007E4ACF"/>
    <w:rsid w:val="007E4DFE"/>
    <w:rsid w:val="007E7112"/>
    <w:rsid w:val="007E7223"/>
    <w:rsid w:val="007E73AC"/>
    <w:rsid w:val="007E742B"/>
    <w:rsid w:val="007F06FE"/>
    <w:rsid w:val="007F0F63"/>
    <w:rsid w:val="007F26C7"/>
    <w:rsid w:val="007F2B91"/>
    <w:rsid w:val="007F3094"/>
    <w:rsid w:val="007F30F2"/>
    <w:rsid w:val="007F416C"/>
    <w:rsid w:val="007F4A5B"/>
    <w:rsid w:val="007F7C12"/>
    <w:rsid w:val="008042E1"/>
    <w:rsid w:val="008045FA"/>
    <w:rsid w:val="00805810"/>
    <w:rsid w:val="0080676B"/>
    <w:rsid w:val="00806A5A"/>
    <w:rsid w:val="00807919"/>
    <w:rsid w:val="00807A09"/>
    <w:rsid w:val="00807B2A"/>
    <w:rsid w:val="00807D73"/>
    <w:rsid w:val="008110B6"/>
    <w:rsid w:val="0081112B"/>
    <w:rsid w:val="0081129A"/>
    <w:rsid w:val="008124D4"/>
    <w:rsid w:val="0081435F"/>
    <w:rsid w:val="00814580"/>
    <w:rsid w:val="00816A4A"/>
    <w:rsid w:val="00820C38"/>
    <w:rsid w:val="0082245C"/>
    <w:rsid w:val="00823D0F"/>
    <w:rsid w:val="00824472"/>
    <w:rsid w:val="0082459F"/>
    <w:rsid w:val="00825AEB"/>
    <w:rsid w:val="00825D06"/>
    <w:rsid w:val="00826203"/>
    <w:rsid w:val="00826570"/>
    <w:rsid w:val="00826AB1"/>
    <w:rsid w:val="008305A1"/>
    <w:rsid w:val="008323C8"/>
    <w:rsid w:val="00832C37"/>
    <w:rsid w:val="008340A5"/>
    <w:rsid w:val="00835A28"/>
    <w:rsid w:val="00836C70"/>
    <w:rsid w:val="00836EB5"/>
    <w:rsid w:val="00840294"/>
    <w:rsid w:val="0084124E"/>
    <w:rsid w:val="00841E41"/>
    <w:rsid w:val="008438D6"/>
    <w:rsid w:val="00843C3D"/>
    <w:rsid w:val="00845467"/>
    <w:rsid w:val="008456C0"/>
    <w:rsid w:val="0084723C"/>
    <w:rsid w:val="008473BC"/>
    <w:rsid w:val="008474F2"/>
    <w:rsid w:val="0084777B"/>
    <w:rsid w:val="00847ADF"/>
    <w:rsid w:val="00847E43"/>
    <w:rsid w:val="00850D90"/>
    <w:rsid w:val="008513A7"/>
    <w:rsid w:val="00852FB4"/>
    <w:rsid w:val="008533B9"/>
    <w:rsid w:val="00854B73"/>
    <w:rsid w:val="0085674C"/>
    <w:rsid w:val="00860F79"/>
    <w:rsid w:val="00860F85"/>
    <w:rsid w:val="00861A34"/>
    <w:rsid w:val="00861D92"/>
    <w:rsid w:val="008628BC"/>
    <w:rsid w:val="00862994"/>
    <w:rsid w:val="00863248"/>
    <w:rsid w:val="008641E9"/>
    <w:rsid w:val="008649B7"/>
    <w:rsid w:val="008664AD"/>
    <w:rsid w:val="008664C4"/>
    <w:rsid w:val="0086677B"/>
    <w:rsid w:val="00866A00"/>
    <w:rsid w:val="00867D0E"/>
    <w:rsid w:val="00867E03"/>
    <w:rsid w:val="008708DE"/>
    <w:rsid w:val="00870D4A"/>
    <w:rsid w:val="008723DB"/>
    <w:rsid w:val="0087369F"/>
    <w:rsid w:val="00874DC9"/>
    <w:rsid w:val="0087516D"/>
    <w:rsid w:val="0087602C"/>
    <w:rsid w:val="0087694A"/>
    <w:rsid w:val="0087796D"/>
    <w:rsid w:val="00877F2F"/>
    <w:rsid w:val="00881125"/>
    <w:rsid w:val="00881C4E"/>
    <w:rsid w:val="00882A80"/>
    <w:rsid w:val="0088385D"/>
    <w:rsid w:val="008842C7"/>
    <w:rsid w:val="00884C21"/>
    <w:rsid w:val="008863A5"/>
    <w:rsid w:val="00887CC1"/>
    <w:rsid w:val="00887E88"/>
    <w:rsid w:val="008915B0"/>
    <w:rsid w:val="00892734"/>
    <w:rsid w:val="0089388B"/>
    <w:rsid w:val="008942E2"/>
    <w:rsid w:val="0089543E"/>
    <w:rsid w:val="00895A6A"/>
    <w:rsid w:val="0089622E"/>
    <w:rsid w:val="00896D32"/>
    <w:rsid w:val="00897303"/>
    <w:rsid w:val="00897D42"/>
    <w:rsid w:val="008A0BC8"/>
    <w:rsid w:val="008A0D99"/>
    <w:rsid w:val="008A1A37"/>
    <w:rsid w:val="008A1A64"/>
    <w:rsid w:val="008A233D"/>
    <w:rsid w:val="008A323F"/>
    <w:rsid w:val="008A3B0D"/>
    <w:rsid w:val="008A7E86"/>
    <w:rsid w:val="008B1297"/>
    <w:rsid w:val="008B4588"/>
    <w:rsid w:val="008B5B8F"/>
    <w:rsid w:val="008B5BB9"/>
    <w:rsid w:val="008C2845"/>
    <w:rsid w:val="008C2B4D"/>
    <w:rsid w:val="008C37E8"/>
    <w:rsid w:val="008C59B8"/>
    <w:rsid w:val="008C6981"/>
    <w:rsid w:val="008D002D"/>
    <w:rsid w:val="008D10B1"/>
    <w:rsid w:val="008D385F"/>
    <w:rsid w:val="008D5217"/>
    <w:rsid w:val="008D6EE8"/>
    <w:rsid w:val="008D7151"/>
    <w:rsid w:val="008D7A40"/>
    <w:rsid w:val="008E116D"/>
    <w:rsid w:val="008E5222"/>
    <w:rsid w:val="008E5B3C"/>
    <w:rsid w:val="008E62D2"/>
    <w:rsid w:val="008E67DD"/>
    <w:rsid w:val="008F0413"/>
    <w:rsid w:val="008F19C7"/>
    <w:rsid w:val="008F1F7C"/>
    <w:rsid w:val="008F22EC"/>
    <w:rsid w:val="008F23C5"/>
    <w:rsid w:val="008F2676"/>
    <w:rsid w:val="008F34DA"/>
    <w:rsid w:val="008F3F52"/>
    <w:rsid w:val="008F595B"/>
    <w:rsid w:val="008F5C0C"/>
    <w:rsid w:val="008F5D68"/>
    <w:rsid w:val="008F7017"/>
    <w:rsid w:val="008F7BD2"/>
    <w:rsid w:val="0090172E"/>
    <w:rsid w:val="009018C5"/>
    <w:rsid w:val="009023CC"/>
    <w:rsid w:val="009029EE"/>
    <w:rsid w:val="0090339D"/>
    <w:rsid w:val="0090349D"/>
    <w:rsid w:val="00904C6D"/>
    <w:rsid w:val="0090506D"/>
    <w:rsid w:val="00905A35"/>
    <w:rsid w:val="009079B8"/>
    <w:rsid w:val="00907E32"/>
    <w:rsid w:val="009107CB"/>
    <w:rsid w:val="00912E3B"/>
    <w:rsid w:val="00913C13"/>
    <w:rsid w:val="00913DFF"/>
    <w:rsid w:val="00913EB2"/>
    <w:rsid w:val="00914624"/>
    <w:rsid w:val="00914C63"/>
    <w:rsid w:val="009165ED"/>
    <w:rsid w:val="00916E5F"/>
    <w:rsid w:val="00917475"/>
    <w:rsid w:val="00920E1C"/>
    <w:rsid w:val="0092351E"/>
    <w:rsid w:val="00923B06"/>
    <w:rsid w:val="00924042"/>
    <w:rsid w:val="00924726"/>
    <w:rsid w:val="00925CDA"/>
    <w:rsid w:val="009300B0"/>
    <w:rsid w:val="00931F8E"/>
    <w:rsid w:val="00932F83"/>
    <w:rsid w:val="00933090"/>
    <w:rsid w:val="00933518"/>
    <w:rsid w:val="009369A4"/>
    <w:rsid w:val="00937B84"/>
    <w:rsid w:val="009409FE"/>
    <w:rsid w:val="0094107B"/>
    <w:rsid w:val="00942CE6"/>
    <w:rsid w:val="0094319B"/>
    <w:rsid w:val="009433BA"/>
    <w:rsid w:val="00943851"/>
    <w:rsid w:val="0094523D"/>
    <w:rsid w:val="0094568A"/>
    <w:rsid w:val="00945BB6"/>
    <w:rsid w:val="00946799"/>
    <w:rsid w:val="009471EF"/>
    <w:rsid w:val="009508AA"/>
    <w:rsid w:val="00951364"/>
    <w:rsid w:val="00951CB7"/>
    <w:rsid w:val="009528EA"/>
    <w:rsid w:val="00953F30"/>
    <w:rsid w:val="00954D32"/>
    <w:rsid w:val="00955BC8"/>
    <w:rsid w:val="00955DA2"/>
    <w:rsid w:val="009605B8"/>
    <w:rsid w:val="009633B9"/>
    <w:rsid w:val="009657E9"/>
    <w:rsid w:val="00966D7E"/>
    <w:rsid w:val="0096770C"/>
    <w:rsid w:val="00971E3B"/>
    <w:rsid w:val="00973AB6"/>
    <w:rsid w:val="00973C63"/>
    <w:rsid w:val="00975327"/>
    <w:rsid w:val="0097581E"/>
    <w:rsid w:val="00976F94"/>
    <w:rsid w:val="009777E2"/>
    <w:rsid w:val="009778BF"/>
    <w:rsid w:val="00977A81"/>
    <w:rsid w:val="00980877"/>
    <w:rsid w:val="00980A28"/>
    <w:rsid w:val="00980BE2"/>
    <w:rsid w:val="00981970"/>
    <w:rsid w:val="00984652"/>
    <w:rsid w:val="00984F99"/>
    <w:rsid w:val="009854C3"/>
    <w:rsid w:val="009857E1"/>
    <w:rsid w:val="009858D1"/>
    <w:rsid w:val="00986D8E"/>
    <w:rsid w:val="00986E2D"/>
    <w:rsid w:val="009878B2"/>
    <w:rsid w:val="009920B3"/>
    <w:rsid w:val="009924F4"/>
    <w:rsid w:val="009940E8"/>
    <w:rsid w:val="009941DB"/>
    <w:rsid w:val="0099563F"/>
    <w:rsid w:val="0099605A"/>
    <w:rsid w:val="0099656C"/>
    <w:rsid w:val="00997AD9"/>
    <w:rsid w:val="009A1562"/>
    <w:rsid w:val="009A20CF"/>
    <w:rsid w:val="009A3BAF"/>
    <w:rsid w:val="009A57A6"/>
    <w:rsid w:val="009A58CC"/>
    <w:rsid w:val="009A6A95"/>
    <w:rsid w:val="009A776E"/>
    <w:rsid w:val="009A7C03"/>
    <w:rsid w:val="009B0427"/>
    <w:rsid w:val="009B0BE4"/>
    <w:rsid w:val="009B1022"/>
    <w:rsid w:val="009B16DD"/>
    <w:rsid w:val="009B3EAA"/>
    <w:rsid w:val="009B40F8"/>
    <w:rsid w:val="009B4AED"/>
    <w:rsid w:val="009B4FA3"/>
    <w:rsid w:val="009B610B"/>
    <w:rsid w:val="009B675E"/>
    <w:rsid w:val="009C1923"/>
    <w:rsid w:val="009C1F4F"/>
    <w:rsid w:val="009C2383"/>
    <w:rsid w:val="009C2D4A"/>
    <w:rsid w:val="009C3085"/>
    <w:rsid w:val="009C4415"/>
    <w:rsid w:val="009C510C"/>
    <w:rsid w:val="009C5863"/>
    <w:rsid w:val="009C7F6B"/>
    <w:rsid w:val="009D092E"/>
    <w:rsid w:val="009D0DD6"/>
    <w:rsid w:val="009D0E46"/>
    <w:rsid w:val="009D1FFB"/>
    <w:rsid w:val="009D20A7"/>
    <w:rsid w:val="009D2443"/>
    <w:rsid w:val="009D274D"/>
    <w:rsid w:val="009D28E9"/>
    <w:rsid w:val="009D2E29"/>
    <w:rsid w:val="009D384B"/>
    <w:rsid w:val="009D401C"/>
    <w:rsid w:val="009D4F4D"/>
    <w:rsid w:val="009D5275"/>
    <w:rsid w:val="009D5A48"/>
    <w:rsid w:val="009D7122"/>
    <w:rsid w:val="009E1360"/>
    <w:rsid w:val="009E1536"/>
    <w:rsid w:val="009E1B10"/>
    <w:rsid w:val="009E278D"/>
    <w:rsid w:val="009E35AA"/>
    <w:rsid w:val="009E380E"/>
    <w:rsid w:val="009E5E63"/>
    <w:rsid w:val="009E722C"/>
    <w:rsid w:val="009E7729"/>
    <w:rsid w:val="009E7999"/>
    <w:rsid w:val="009F091A"/>
    <w:rsid w:val="009F12E8"/>
    <w:rsid w:val="009F2522"/>
    <w:rsid w:val="009F2FA3"/>
    <w:rsid w:val="009F4F06"/>
    <w:rsid w:val="009F5C79"/>
    <w:rsid w:val="009F67BF"/>
    <w:rsid w:val="009F6911"/>
    <w:rsid w:val="00A004CF"/>
    <w:rsid w:val="00A0079C"/>
    <w:rsid w:val="00A00A88"/>
    <w:rsid w:val="00A015B3"/>
    <w:rsid w:val="00A01B4F"/>
    <w:rsid w:val="00A02780"/>
    <w:rsid w:val="00A02C72"/>
    <w:rsid w:val="00A03911"/>
    <w:rsid w:val="00A04E5A"/>
    <w:rsid w:val="00A05A53"/>
    <w:rsid w:val="00A06304"/>
    <w:rsid w:val="00A07AEE"/>
    <w:rsid w:val="00A1132C"/>
    <w:rsid w:val="00A1164A"/>
    <w:rsid w:val="00A11E5B"/>
    <w:rsid w:val="00A13F52"/>
    <w:rsid w:val="00A15CC6"/>
    <w:rsid w:val="00A15F96"/>
    <w:rsid w:val="00A166C8"/>
    <w:rsid w:val="00A16FBD"/>
    <w:rsid w:val="00A200B7"/>
    <w:rsid w:val="00A202B2"/>
    <w:rsid w:val="00A20302"/>
    <w:rsid w:val="00A203C8"/>
    <w:rsid w:val="00A22615"/>
    <w:rsid w:val="00A2302F"/>
    <w:rsid w:val="00A2368D"/>
    <w:rsid w:val="00A24C80"/>
    <w:rsid w:val="00A253E6"/>
    <w:rsid w:val="00A26C55"/>
    <w:rsid w:val="00A27B99"/>
    <w:rsid w:val="00A30CF9"/>
    <w:rsid w:val="00A31641"/>
    <w:rsid w:val="00A31B70"/>
    <w:rsid w:val="00A3245D"/>
    <w:rsid w:val="00A331B4"/>
    <w:rsid w:val="00A35366"/>
    <w:rsid w:val="00A35B22"/>
    <w:rsid w:val="00A36EE9"/>
    <w:rsid w:val="00A407C6"/>
    <w:rsid w:val="00A41152"/>
    <w:rsid w:val="00A416FD"/>
    <w:rsid w:val="00A41F85"/>
    <w:rsid w:val="00A42568"/>
    <w:rsid w:val="00A445FF"/>
    <w:rsid w:val="00A46541"/>
    <w:rsid w:val="00A46976"/>
    <w:rsid w:val="00A474A0"/>
    <w:rsid w:val="00A475E6"/>
    <w:rsid w:val="00A476B2"/>
    <w:rsid w:val="00A47CE9"/>
    <w:rsid w:val="00A51252"/>
    <w:rsid w:val="00A5196B"/>
    <w:rsid w:val="00A51D7A"/>
    <w:rsid w:val="00A52BAA"/>
    <w:rsid w:val="00A52D9B"/>
    <w:rsid w:val="00A545C5"/>
    <w:rsid w:val="00A5512F"/>
    <w:rsid w:val="00A55382"/>
    <w:rsid w:val="00A5557A"/>
    <w:rsid w:val="00A556FB"/>
    <w:rsid w:val="00A559F7"/>
    <w:rsid w:val="00A561E7"/>
    <w:rsid w:val="00A56690"/>
    <w:rsid w:val="00A573BE"/>
    <w:rsid w:val="00A57582"/>
    <w:rsid w:val="00A5790D"/>
    <w:rsid w:val="00A6082C"/>
    <w:rsid w:val="00A60FC3"/>
    <w:rsid w:val="00A61E4E"/>
    <w:rsid w:val="00A62667"/>
    <w:rsid w:val="00A628FC"/>
    <w:rsid w:val="00A62B4E"/>
    <w:rsid w:val="00A62C62"/>
    <w:rsid w:val="00A63116"/>
    <w:rsid w:val="00A64EFA"/>
    <w:rsid w:val="00A65D11"/>
    <w:rsid w:val="00A70852"/>
    <w:rsid w:val="00A70E98"/>
    <w:rsid w:val="00A70FB5"/>
    <w:rsid w:val="00A7161C"/>
    <w:rsid w:val="00A71CCE"/>
    <w:rsid w:val="00A72298"/>
    <w:rsid w:val="00A7251C"/>
    <w:rsid w:val="00A72DC7"/>
    <w:rsid w:val="00A72FDF"/>
    <w:rsid w:val="00A73F84"/>
    <w:rsid w:val="00A74AF5"/>
    <w:rsid w:val="00A75B17"/>
    <w:rsid w:val="00A77884"/>
    <w:rsid w:val="00A7795E"/>
    <w:rsid w:val="00A80510"/>
    <w:rsid w:val="00A80A96"/>
    <w:rsid w:val="00A80AA4"/>
    <w:rsid w:val="00A8196E"/>
    <w:rsid w:val="00A82845"/>
    <w:rsid w:val="00A8294E"/>
    <w:rsid w:val="00A82F75"/>
    <w:rsid w:val="00A84DC8"/>
    <w:rsid w:val="00A85522"/>
    <w:rsid w:val="00A8569A"/>
    <w:rsid w:val="00A85C30"/>
    <w:rsid w:val="00A87B5E"/>
    <w:rsid w:val="00A90FAA"/>
    <w:rsid w:val="00A90FD7"/>
    <w:rsid w:val="00A925DD"/>
    <w:rsid w:val="00A925EB"/>
    <w:rsid w:val="00A927D2"/>
    <w:rsid w:val="00A934FF"/>
    <w:rsid w:val="00A93515"/>
    <w:rsid w:val="00A93F07"/>
    <w:rsid w:val="00A93F8E"/>
    <w:rsid w:val="00A940D4"/>
    <w:rsid w:val="00A94D8C"/>
    <w:rsid w:val="00A958FB"/>
    <w:rsid w:val="00A964A6"/>
    <w:rsid w:val="00AA2CCC"/>
    <w:rsid w:val="00AA4921"/>
    <w:rsid w:val="00AA5445"/>
    <w:rsid w:val="00AA6F9B"/>
    <w:rsid w:val="00AA7059"/>
    <w:rsid w:val="00AB0EB1"/>
    <w:rsid w:val="00AB1C5E"/>
    <w:rsid w:val="00AB1C89"/>
    <w:rsid w:val="00AB4F2C"/>
    <w:rsid w:val="00AB674C"/>
    <w:rsid w:val="00AB7EEE"/>
    <w:rsid w:val="00AC15D7"/>
    <w:rsid w:val="00AC24A5"/>
    <w:rsid w:val="00AC31DF"/>
    <w:rsid w:val="00AC488F"/>
    <w:rsid w:val="00AC5427"/>
    <w:rsid w:val="00AC69A7"/>
    <w:rsid w:val="00AC71EE"/>
    <w:rsid w:val="00AC7C44"/>
    <w:rsid w:val="00AD1BC5"/>
    <w:rsid w:val="00AD33E6"/>
    <w:rsid w:val="00AD36AB"/>
    <w:rsid w:val="00AD4B5F"/>
    <w:rsid w:val="00AD4C7A"/>
    <w:rsid w:val="00AD4FD0"/>
    <w:rsid w:val="00AE1127"/>
    <w:rsid w:val="00AE290C"/>
    <w:rsid w:val="00AE2CC1"/>
    <w:rsid w:val="00AE40B0"/>
    <w:rsid w:val="00AE4460"/>
    <w:rsid w:val="00AE5BD6"/>
    <w:rsid w:val="00AE63B7"/>
    <w:rsid w:val="00AE6B53"/>
    <w:rsid w:val="00AE7997"/>
    <w:rsid w:val="00AF0182"/>
    <w:rsid w:val="00AF1109"/>
    <w:rsid w:val="00AF175A"/>
    <w:rsid w:val="00AF40E4"/>
    <w:rsid w:val="00AF42AF"/>
    <w:rsid w:val="00AF492A"/>
    <w:rsid w:val="00AF52A4"/>
    <w:rsid w:val="00AF6E65"/>
    <w:rsid w:val="00AF74A9"/>
    <w:rsid w:val="00AF7A5A"/>
    <w:rsid w:val="00B00381"/>
    <w:rsid w:val="00B014A5"/>
    <w:rsid w:val="00B01592"/>
    <w:rsid w:val="00B019BC"/>
    <w:rsid w:val="00B04433"/>
    <w:rsid w:val="00B04494"/>
    <w:rsid w:val="00B0767D"/>
    <w:rsid w:val="00B10F29"/>
    <w:rsid w:val="00B117EC"/>
    <w:rsid w:val="00B11BB4"/>
    <w:rsid w:val="00B133C7"/>
    <w:rsid w:val="00B134A6"/>
    <w:rsid w:val="00B141BA"/>
    <w:rsid w:val="00B143CA"/>
    <w:rsid w:val="00B15A50"/>
    <w:rsid w:val="00B2128C"/>
    <w:rsid w:val="00B22852"/>
    <w:rsid w:val="00B2293D"/>
    <w:rsid w:val="00B23607"/>
    <w:rsid w:val="00B23B75"/>
    <w:rsid w:val="00B24443"/>
    <w:rsid w:val="00B2528D"/>
    <w:rsid w:val="00B26139"/>
    <w:rsid w:val="00B27D3B"/>
    <w:rsid w:val="00B3016B"/>
    <w:rsid w:val="00B30B0B"/>
    <w:rsid w:val="00B30B55"/>
    <w:rsid w:val="00B30F5E"/>
    <w:rsid w:val="00B31102"/>
    <w:rsid w:val="00B3131C"/>
    <w:rsid w:val="00B31AC2"/>
    <w:rsid w:val="00B31F44"/>
    <w:rsid w:val="00B32DD6"/>
    <w:rsid w:val="00B3453E"/>
    <w:rsid w:val="00B34E97"/>
    <w:rsid w:val="00B35E44"/>
    <w:rsid w:val="00B3660D"/>
    <w:rsid w:val="00B369F5"/>
    <w:rsid w:val="00B36A38"/>
    <w:rsid w:val="00B3734D"/>
    <w:rsid w:val="00B376C1"/>
    <w:rsid w:val="00B37AFC"/>
    <w:rsid w:val="00B37B09"/>
    <w:rsid w:val="00B420DF"/>
    <w:rsid w:val="00B4229B"/>
    <w:rsid w:val="00B428FF"/>
    <w:rsid w:val="00B43027"/>
    <w:rsid w:val="00B43564"/>
    <w:rsid w:val="00B45059"/>
    <w:rsid w:val="00B47AD6"/>
    <w:rsid w:val="00B50F25"/>
    <w:rsid w:val="00B51A6B"/>
    <w:rsid w:val="00B51E93"/>
    <w:rsid w:val="00B5287E"/>
    <w:rsid w:val="00B5337B"/>
    <w:rsid w:val="00B53383"/>
    <w:rsid w:val="00B53AF5"/>
    <w:rsid w:val="00B53C82"/>
    <w:rsid w:val="00B53FF0"/>
    <w:rsid w:val="00B54AC2"/>
    <w:rsid w:val="00B551BA"/>
    <w:rsid w:val="00B55598"/>
    <w:rsid w:val="00B561E4"/>
    <w:rsid w:val="00B566BF"/>
    <w:rsid w:val="00B6291B"/>
    <w:rsid w:val="00B65E67"/>
    <w:rsid w:val="00B661D5"/>
    <w:rsid w:val="00B674E0"/>
    <w:rsid w:val="00B67DC6"/>
    <w:rsid w:val="00B70632"/>
    <w:rsid w:val="00B71CA9"/>
    <w:rsid w:val="00B72333"/>
    <w:rsid w:val="00B74125"/>
    <w:rsid w:val="00B76088"/>
    <w:rsid w:val="00B77A79"/>
    <w:rsid w:val="00B81742"/>
    <w:rsid w:val="00B81B18"/>
    <w:rsid w:val="00B83761"/>
    <w:rsid w:val="00B83F45"/>
    <w:rsid w:val="00B84D34"/>
    <w:rsid w:val="00B85096"/>
    <w:rsid w:val="00B86758"/>
    <w:rsid w:val="00B87020"/>
    <w:rsid w:val="00B87A17"/>
    <w:rsid w:val="00B90FD3"/>
    <w:rsid w:val="00B943DB"/>
    <w:rsid w:val="00B944CD"/>
    <w:rsid w:val="00B951F2"/>
    <w:rsid w:val="00B96274"/>
    <w:rsid w:val="00B963DF"/>
    <w:rsid w:val="00B964B1"/>
    <w:rsid w:val="00BA18CB"/>
    <w:rsid w:val="00BA29E4"/>
    <w:rsid w:val="00BA3D3A"/>
    <w:rsid w:val="00BA4935"/>
    <w:rsid w:val="00BA6367"/>
    <w:rsid w:val="00BA7094"/>
    <w:rsid w:val="00BB0AC3"/>
    <w:rsid w:val="00BB0AF0"/>
    <w:rsid w:val="00BB38A6"/>
    <w:rsid w:val="00BB4AE3"/>
    <w:rsid w:val="00BB6ABB"/>
    <w:rsid w:val="00BC16CF"/>
    <w:rsid w:val="00BC2BB8"/>
    <w:rsid w:val="00BC2E44"/>
    <w:rsid w:val="00BC30E1"/>
    <w:rsid w:val="00BC3717"/>
    <w:rsid w:val="00BC5819"/>
    <w:rsid w:val="00BC59D8"/>
    <w:rsid w:val="00BC756F"/>
    <w:rsid w:val="00BD05FB"/>
    <w:rsid w:val="00BD07C8"/>
    <w:rsid w:val="00BD0CF5"/>
    <w:rsid w:val="00BD153F"/>
    <w:rsid w:val="00BD22BC"/>
    <w:rsid w:val="00BD2A86"/>
    <w:rsid w:val="00BD4E1E"/>
    <w:rsid w:val="00BD581D"/>
    <w:rsid w:val="00BD5EFE"/>
    <w:rsid w:val="00BD71E0"/>
    <w:rsid w:val="00BE01CC"/>
    <w:rsid w:val="00BE048F"/>
    <w:rsid w:val="00BE1482"/>
    <w:rsid w:val="00BE176B"/>
    <w:rsid w:val="00BE18A0"/>
    <w:rsid w:val="00BE424E"/>
    <w:rsid w:val="00BE54ED"/>
    <w:rsid w:val="00BE68F7"/>
    <w:rsid w:val="00BE6DC0"/>
    <w:rsid w:val="00BE7E12"/>
    <w:rsid w:val="00BE7F0C"/>
    <w:rsid w:val="00BF0BB5"/>
    <w:rsid w:val="00BF164C"/>
    <w:rsid w:val="00BF213E"/>
    <w:rsid w:val="00BF2CB2"/>
    <w:rsid w:val="00BF31B2"/>
    <w:rsid w:val="00BF3642"/>
    <w:rsid w:val="00BF36FD"/>
    <w:rsid w:val="00BF3BB8"/>
    <w:rsid w:val="00BF5A44"/>
    <w:rsid w:val="00BF5A6F"/>
    <w:rsid w:val="00BF6C88"/>
    <w:rsid w:val="00BF72CE"/>
    <w:rsid w:val="00C019DE"/>
    <w:rsid w:val="00C01F0E"/>
    <w:rsid w:val="00C029FC"/>
    <w:rsid w:val="00C05039"/>
    <w:rsid w:val="00C05305"/>
    <w:rsid w:val="00C07130"/>
    <w:rsid w:val="00C07283"/>
    <w:rsid w:val="00C07EF2"/>
    <w:rsid w:val="00C114C7"/>
    <w:rsid w:val="00C13C35"/>
    <w:rsid w:val="00C15874"/>
    <w:rsid w:val="00C201DD"/>
    <w:rsid w:val="00C2180A"/>
    <w:rsid w:val="00C22B14"/>
    <w:rsid w:val="00C22B63"/>
    <w:rsid w:val="00C23717"/>
    <w:rsid w:val="00C23CFA"/>
    <w:rsid w:val="00C23D5C"/>
    <w:rsid w:val="00C23DAE"/>
    <w:rsid w:val="00C24D44"/>
    <w:rsid w:val="00C26789"/>
    <w:rsid w:val="00C30D3F"/>
    <w:rsid w:val="00C3141D"/>
    <w:rsid w:val="00C323CD"/>
    <w:rsid w:val="00C33C79"/>
    <w:rsid w:val="00C34534"/>
    <w:rsid w:val="00C35232"/>
    <w:rsid w:val="00C37C4F"/>
    <w:rsid w:val="00C4024B"/>
    <w:rsid w:val="00C405E8"/>
    <w:rsid w:val="00C40A2F"/>
    <w:rsid w:val="00C40C85"/>
    <w:rsid w:val="00C4167E"/>
    <w:rsid w:val="00C41B8D"/>
    <w:rsid w:val="00C433A7"/>
    <w:rsid w:val="00C43685"/>
    <w:rsid w:val="00C43E74"/>
    <w:rsid w:val="00C458A9"/>
    <w:rsid w:val="00C45D36"/>
    <w:rsid w:val="00C4684B"/>
    <w:rsid w:val="00C4731D"/>
    <w:rsid w:val="00C509CD"/>
    <w:rsid w:val="00C50D67"/>
    <w:rsid w:val="00C5271F"/>
    <w:rsid w:val="00C53B79"/>
    <w:rsid w:val="00C53DCD"/>
    <w:rsid w:val="00C540E5"/>
    <w:rsid w:val="00C54FBA"/>
    <w:rsid w:val="00C55C42"/>
    <w:rsid w:val="00C57191"/>
    <w:rsid w:val="00C577EB"/>
    <w:rsid w:val="00C605DF"/>
    <w:rsid w:val="00C616AC"/>
    <w:rsid w:val="00C61C28"/>
    <w:rsid w:val="00C626B3"/>
    <w:rsid w:val="00C628C1"/>
    <w:rsid w:val="00C63441"/>
    <w:rsid w:val="00C63816"/>
    <w:rsid w:val="00C64565"/>
    <w:rsid w:val="00C648A4"/>
    <w:rsid w:val="00C6521B"/>
    <w:rsid w:val="00C6661F"/>
    <w:rsid w:val="00C67F18"/>
    <w:rsid w:val="00C70781"/>
    <w:rsid w:val="00C70CFA"/>
    <w:rsid w:val="00C716E6"/>
    <w:rsid w:val="00C71A27"/>
    <w:rsid w:val="00C72AE4"/>
    <w:rsid w:val="00C75623"/>
    <w:rsid w:val="00C757EE"/>
    <w:rsid w:val="00C7596D"/>
    <w:rsid w:val="00C76F3A"/>
    <w:rsid w:val="00C77ABF"/>
    <w:rsid w:val="00C77E43"/>
    <w:rsid w:val="00C81770"/>
    <w:rsid w:val="00C81CB0"/>
    <w:rsid w:val="00C81E34"/>
    <w:rsid w:val="00C82173"/>
    <w:rsid w:val="00C82A62"/>
    <w:rsid w:val="00C8492A"/>
    <w:rsid w:val="00C85BF4"/>
    <w:rsid w:val="00C8690F"/>
    <w:rsid w:val="00C917A7"/>
    <w:rsid w:val="00C91FFC"/>
    <w:rsid w:val="00C9217B"/>
    <w:rsid w:val="00C92DB0"/>
    <w:rsid w:val="00C941E0"/>
    <w:rsid w:val="00C973D6"/>
    <w:rsid w:val="00C97728"/>
    <w:rsid w:val="00CA00DD"/>
    <w:rsid w:val="00CA107D"/>
    <w:rsid w:val="00CA187B"/>
    <w:rsid w:val="00CA347A"/>
    <w:rsid w:val="00CA3856"/>
    <w:rsid w:val="00CA4309"/>
    <w:rsid w:val="00CA4451"/>
    <w:rsid w:val="00CA62D2"/>
    <w:rsid w:val="00CB1AB0"/>
    <w:rsid w:val="00CB1D15"/>
    <w:rsid w:val="00CB2D9B"/>
    <w:rsid w:val="00CB38CD"/>
    <w:rsid w:val="00CB39F1"/>
    <w:rsid w:val="00CB5911"/>
    <w:rsid w:val="00CB5E58"/>
    <w:rsid w:val="00CB7355"/>
    <w:rsid w:val="00CB73C1"/>
    <w:rsid w:val="00CC09FF"/>
    <w:rsid w:val="00CC2AE1"/>
    <w:rsid w:val="00CC2BB2"/>
    <w:rsid w:val="00CC30C6"/>
    <w:rsid w:val="00CC52BB"/>
    <w:rsid w:val="00CC5B46"/>
    <w:rsid w:val="00CC7A32"/>
    <w:rsid w:val="00CD1184"/>
    <w:rsid w:val="00CD1B77"/>
    <w:rsid w:val="00CD2AB4"/>
    <w:rsid w:val="00CD3FB6"/>
    <w:rsid w:val="00CD519D"/>
    <w:rsid w:val="00CD6148"/>
    <w:rsid w:val="00CD628C"/>
    <w:rsid w:val="00CD656E"/>
    <w:rsid w:val="00CD785F"/>
    <w:rsid w:val="00CE1027"/>
    <w:rsid w:val="00CE16B5"/>
    <w:rsid w:val="00CE25F9"/>
    <w:rsid w:val="00CE3F8A"/>
    <w:rsid w:val="00CE471C"/>
    <w:rsid w:val="00CE4BD3"/>
    <w:rsid w:val="00CE5856"/>
    <w:rsid w:val="00CE7C94"/>
    <w:rsid w:val="00CE7DDD"/>
    <w:rsid w:val="00CF0E31"/>
    <w:rsid w:val="00CF2AD7"/>
    <w:rsid w:val="00CF426F"/>
    <w:rsid w:val="00CF4788"/>
    <w:rsid w:val="00CF5613"/>
    <w:rsid w:val="00CF6945"/>
    <w:rsid w:val="00D02CBE"/>
    <w:rsid w:val="00D02E23"/>
    <w:rsid w:val="00D031C4"/>
    <w:rsid w:val="00D038EC"/>
    <w:rsid w:val="00D03B83"/>
    <w:rsid w:val="00D042A2"/>
    <w:rsid w:val="00D05923"/>
    <w:rsid w:val="00D06B9E"/>
    <w:rsid w:val="00D113C0"/>
    <w:rsid w:val="00D11464"/>
    <w:rsid w:val="00D11D05"/>
    <w:rsid w:val="00D120E1"/>
    <w:rsid w:val="00D1498C"/>
    <w:rsid w:val="00D14AC9"/>
    <w:rsid w:val="00D16338"/>
    <w:rsid w:val="00D179E7"/>
    <w:rsid w:val="00D20248"/>
    <w:rsid w:val="00D2087B"/>
    <w:rsid w:val="00D21D79"/>
    <w:rsid w:val="00D22BA6"/>
    <w:rsid w:val="00D25261"/>
    <w:rsid w:val="00D25341"/>
    <w:rsid w:val="00D26D2A"/>
    <w:rsid w:val="00D319C5"/>
    <w:rsid w:val="00D31B33"/>
    <w:rsid w:val="00D3200A"/>
    <w:rsid w:val="00D3203B"/>
    <w:rsid w:val="00D325E1"/>
    <w:rsid w:val="00D32E39"/>
    <w:rsid w:val="00D32E41"/>
    <w:rsid w:val="00D330D5"/>
    <w:rsid w:val="00D36830"/>
    <w:rsid w:val="00D40DD6"/>
    <w:rsid w:val="00D41FD6"/>
    <w:rsid w:val="00D43436"/>
    <w:rsid w:val="00D43888"/>
    <w:rsid w:val="00D4491E"/>
    <w:rsid w:val="00D467CC"/>
    <w:rsid w:val="00D4758F"/>
    <w:rsid w:val="00D47594"/>
    <w:rsid w:val="00D479BD"/>
    <w:rsid w:val="00D50077"/>
    <w:rsid w:val="00D50C85"/>
    <w:rsid w:val="00D513A1"/>
    <w:rsid w:val="00D5316D"/>
    <w:rsid w:val="00D55F25"/>
    <w:rsid w:val="00D563A1"/>
    <w:rsid w:val="00D573AD"/>
    <w:rsid w:val="00D60D3D"/>
    <w:rsid w:val="00D61AC7"/>
    <w:rsid w:val="00D62C00"/>
    <w:rsid w:val="00D635B4"/>
    <w:rsid w:val="00D63F89"/>
    <w:rsid w:val="00D653C6"/>
    <w:rsid w:val="00D67209"/>
    <w:rsid w:val="00D674B7"/>
    <w:rsid w:val="00D7047B"/>
    <w:rsid w:val="00D70B15"/>
    <w:rsid w:val="00D70B23"/>
    <w:rsid w:val="00D77CE8"/>
    <w:rsid w:val="00D82ACE"/>
    <w:rsid w:val="00D82C6C"/>
    <w:rsid w:val="00D83149"/>
    <w:rsid w:val="00D84ECF"/>
    <w:rsid w:val="00D861E6"/>
    <w:rsid w:val="00D8717D"/>
    <w:rsid w:val="00D903D7"/>
    <w:rsid w:val="00D90660"/>
    <w:rsid w:val="00D90757"/>
    <w:rsid w:val="00D90F85"/>
    <w:rsid w:val="00D91191"/>
    <w:rsid w:val="00D91379"/>
    <w:rsid w:val="00D91626"/>
    <w:rsid w:val="00D928E4"/>
    <w:rsid w:val="00D94817"/>
    <w:rsid w:val="00D949A7"/>
    <w:rsid w:val="00D96817"/>
    <w:rsid w:val="00D974EB"/>
    <w:rsid w:val="00D97A02"/>
    <w:rsid w:val="00DA218E"/>
    <w:rsid w:val="00DA2A71"/>
    <w:rsid w:val="00DA3352"/>
    <w:rsid w:val="00DA51BE"/>
    <w:rsid w:val="00DA5C53"/>
    <w:rsid w:val="00DA6808"/>
    <w:rsid w:val="00DA6CDC"/>
    <w:rsid w:val="00DA72B3"/>
    <w:rsid w:val="00DB199B"/>
    <w:rsid w:val="00DB2657"/>
    <w:rsid w:val="00DB2B25"/>
    <w:rsid w:val="00DB6481"/>
    <w:rsid w:val="00DB6538"/>
    <w:rsid w:val="00DB6C95"/>
    <w:rsid w:val="00DB736B"/>
    <w:rsid w:val="00DB786B"/>
    <w:rsid w:val="00DB7DBF"/>
    <w:rsid w:val="00DC0256"/>
    <w:rsid w:val="00DC0F9A"/>
    <w:rsid w:val="00DC1E7B"/>
    <w:rsid w:val="00DC242E"/>
    <w:rsid w:val="00DC32FC"/>
    <w:rsid w:val="00DC34C3"/>
    <w:rsid w:val="00DC44EF"/>
    <w:rsid w:val="00DC4823"/>
    <w:rsid w:val="00DC4898"/>
    <w:rsid w:val="00DC4E89"/>
    <w:rsid w:val="00DC56C3"/>
    <w:rsid w:val="00DC6E62"/>
    <w:rsid w:val="00DC6FD1"/>
    <w:rsid w:val="00DC70EE"/>
    <w:rsid w:val="00DC75B4"/>
    <w:rsid w:val="00DD00F7"/>
    <w:rsid w:val="00DD02C1"/>
    <w:rsid w:val="00DD038D"/>
    <w:rsid w:val="00DD09F8"/>
    <w:rsid w:val="00DD2171"/>
    <w:rsid w:val="00DD4DC3"/>
    <w:rsid w:val="00DD7011"/>
    <w:rsid w:val="00DE0A2C"/>
    <w:rsid w:val="00DE10E3"/>
    <w:rsid w:val="00DE1FFB"/>
    <w:rsid w:val="00DE30AF"/>
    <w:rsid w:val="00DE50F2"/>
    <w:rsid w:val="00DE536A"/>
    <w:rsid w:val="00DE5A66"/>
    <w:rsid w:val="00DE65A4"/>
    <w:rsid w:val="00DE670B"/>
    <w:rsid w:val="00DF1C4E"/>
    <w:rsid w:val="00DF268F"/>
    <w:rsid w:val="00DF27C4"/>
    <w:rsid w:val="00DF5055"/>
    <w:rsid w:val="00DF5613"/>
    <w:rsid w:val="00DF72E9"/>
    <w:rsid w:val="00DF7765"/>
    <w:rsid w:val="00DF7A70"/>
    <w:rsid w:val="00E00014"/>
    <w:rsid w:val="00E01D0E"/>
    <w:rsid w:val="00E01D4C"/>
    <w:rsid w:val="00E02129"/>
    <w:rsid w:val="00E0493A"/>
    <w:rsid w:val="00E06C5C"/>
    <w:rsid w:val="00E07993"/>
    <w:rsid w:val="00E07D06"/>
    <w:rsid w:val="00E10C76"/>
    <w:rsid w:val="00E110FA"/>
    <w:rsid w:val="00E11928"/>
    <w:rsid w:val="00E11EFC"/>
    <w:rsid w:val="00E1269D"/>
    <w:rsid w:val="00E131C0"/>
    <w:rsid w:val="00E1365C"/>
    <w:rsid w:val="00E13D9C"/>
    <w:rsid w:val="00E1465C"/>
    <w:rsid w:val="00E14668"/>
    <w:rsid w:val="00E150C9"/>
    <w:rsid w:val="00E1526C"/>
    <w:rsid w:val="00E17864"/>
    <w:rsid w:val="00E210A7"/>
    <w:rsid w:val="00E21434"/>
    <w:rsid w:val="00E220D6"/>
    <w:rsid w:val="00E2229A"/>
    <w:rsid w:val="00E22332"/>
    <w:rsid w:val="00E22B45"/>
    <w:rsid w:val="00E2471B"/>
    <w:rsid w:val="00E2673D"/>
    <w:rsid w:val="00E31B34"/>
    <w:rsid w:val="00E32276"/>
    <w:rsid w:val="00E338E0"/>
    <w:rsid w:val="00E33F81"/>
    <w:rsid w:val="00E3439E"/>
    <w:rsid w:val="00E367BC"/>
    <w:rsid w:val="00E37262"/>
    <w:rsid w:val="00E37840"/>
    <w:rsid w:val="00E37B26"/>
    <w:rsid w:val="00E40092"/>
    <w:rsid w:val="00E402A2"/>
    <w:rsid w:val="00E408DE"/>
    <w:rsid w:val="00E410A0"/>
    <w:rsid w:val="00E4160B"/>
    <w:rsid w:val="00E41686"/>
    <w:rsid w:val="00E41868"/>
    <w:rsid w:val="00E41E2D"/>
    <w:rsid w:val="00E42095"/>
    <w:rsid w:val="00E43519"/>
    <w:rsid w:val="00E43BF4"/>
    <w:rsid w:val="00E4657B"/>
    <w:rsid w:val="00E46ACD"/>
    <w:rsid w:val="00E47B25"/>
    <w:rsid w:val="00E50970"/>
    <w:rsid w:val="00E50A80"/>
    <w:rsid w:val="00E51E68"/>
    <w:rsid w:val="00E5231A"/>
    <w:rsid w:val="00E53ABD"/>
    <w:rsid w:val="00E53C02"/>
    <w:rsid w:val="00E53C15"/>
    <w:rsid w:val="00E53F10"/>
    <w:rsid w:val="00E5425E"/>
    <w:rsid w:val="00E569AF"/>
    <w:rsid w:val="00E56E92"/>
    <w:rsid w:val="00E56FC9"/>
    <w:rsid w:val="00E57265"/>
    <w:rsid w:val="00E637E8"/>
    <w:rsid w:val="00E63842"/>
    <w:rsid w:val="00E6462F"/>
    <w:rsid w:val="00E64B7A"/>
    <w:rsid w:val="00E70B70"/>
    <w:rsid w:val="00E712AD"/>
    <w:rsid w:val="00E720CD"/>
    <w:rsid w:val="00E730E4"/>
    <w:rsid w:val="00E73721"/>
    <w:rsid w:val="00E7402A"/>
    <w:rsid w:val="00E7682F"/>
    <w:rsid w:val="00E7751C"/>
    <w:rsid w:val="00E80217"/>
    <w:rsid w:val="00E82927"/>
    <w:rsid w:val="00E83E88"/>
    <w:rsid w:val="00E8482A"/>
    <w:rsid w:val="00E85376"/>
    <w:rsid w:val="00E857AE"/>
    <w:rsid w:val="00E858CB"/>
    <w:rsid w:val="00E85D9E"/>
    <w:rsid w:val="00E8655F"/>
    <w:rsid w:val="00E87820"/>
    <w:rsid w:val="00E91343"/>
    <w:rsid w:val="00E9142D"/>
    <w:rsid w:val="00E91656"/>
    <w:rsid w:val="00E91A0D"/>
    <w:rsid w:val="00E91BA1"/>
    <w:rsid w:val="00E9305B"/>
    <w:rsid w:val="00E9335F"/>
    <w:rsid w:val="00E9406C"/>
    <w:rsid w:val="00E95285"/>
    <w:rsid w:val="00E97CDB"/>
    <w:rsid w:val="00EA0483"/>
    <w:rsid w:val="00EA0989"/>
    <w:rsid w:val="00EA0AB1"/>
    <w:rsid w:val="00EA148C"/>
    <w:rsid w:val="00EA227F"/>
    <w:rsid w:val="00EA245D"/>
    <w:rsid w:val="00EA27D6"/>
    <w:rsid w:val="00EA42F5"/>
    <w:rsid w:val="00EA5672"/>
    <w:rsid w:val="00EA575A"/>
    <w:rsid w:val="00EA731F"/>
    <w:rsid w:val="00EA7B34"/>
    <w:rsid w:val="00EB11BF"/>
    <w:rsid w:val="00EB1655"/>
    <w:rsid w:val="00EB177D"/>
    <w:rsid w:val="00EB32D3"/>
    <w:rsid w:val="00EB330E"/>
    <w:rsid w:val="00EB478B"/>
    <w:rsid w:val="00EB5125"/>
    <w:rsid w:val="00EB67E5"/>
    <w:rsid w:val="00EB74B5"/>
    <w:rsid w:val="00EC1075"/>
    <w:rsid w:val="00EC3C02"/>
    <w:rsid w:val="00EC3F9B"/>
    <w:rsid w:val="00EC5046"/>
    <w:rsid w:val="00EC575B"/>
    <w:rsid w:val="00EC5F16"/>
    <w:rsid w:val="00EC6801"/>
    <w:rsid w:val="00ED04C5"/>
    <w:rsid w:val="00ED3554"/>
    <w:rsid w:val="00ED47A4"/>
    <w:rsid w:val="00ED5643"/>
    <w:rsid w:val="00ED6C73"/>
    <w:rsid w:val="00ED7205"/>
    <w:rsid w:val="00ED7ECC"/>
    <w:rsid w:val="00EE0085"/>
    <w:rsid w:val="00EE00D9"/>
    <w:rsid w:val="00EE0C75"/>
    <w:rsid w:val="00EE0F44"/>
    <w:rsid w:val="00EE15CE"/>
    <w:rsid w:val="00EE163A"/>
    <w:rsid w:val="00EE4CA4"/>
    <w:rsid w:val="00EE4D0E"/>
    <w:rsid w:val="00EE556F"/>
    <w:rsid w:val="00EE6533"/>
    <w:rsid w:val="00EE6F2A"/>
    <w:rsid w:val="00EE76D4"/>
    <w:rsid w:val="00EF0745"/>
    <w:rsid w:val="00EF0EDF"/>
    <w:rsid w:val="00EF1AD5"/>
    <w:rsid w:val="00EF2B54"/>
    <w:rsid w:val="00EF3732"/>
    <w:rsid w:val="00EF4CE7"/>
    <w:rsid w:val="00EF6A72"/>
    <w:rsid w:val="00EF7D31"/>
    <w:rsid w:val="00F00526"/>
    <w:rsid w:val="00F00B16"/>
    <w:rsid w:val="00F01FE1"/>
    <w:rsid w:val="00F02E86"/>
    <w:rsid w:val="00F04EA9"/>
    <w:rsid w:val="00F05628"/>
    <w:rsid w:val="00F059B6"/>
    <w:rsid w:val="00F1081A"/>
    <w:rsid w:val="00F1098B"/>
    <w:rsid w:val="00F10C5F"/>
    <w:rsid w:val="00F11068"/>
    <w:rsid w:val="00F11121"/>
    <w:rsid w:val="00F11234"/>
    <w:rsid w:val="00F114D7"/>
    <w:rsid w:val="00F1449F"/>
    <w:rsid w:val="00F20022"/>
    <w:rsid w:val="00F211A2"/>
    <w:rsid w:val="00F21556"/>
    <w:rsid w:val="00F21D41"/>
    <w:rsid w:val="00F24BBD"/>
    <w:rsid w:val="00F261BE"/>
    <w:rsid w:val="00F26C35"/>
    <w:rsid w:val="00F324D2"/>
    <w:rsid w:val="00F347A9"/>
    <w:rsid w:val="00F35898"/>
    <w:rsid w:val="00F36D04"/>
    <w:rsid w:val="00F379EF"/>
    <w:rsid w:val="00F37C18"/>
    <w:rsid w:val="00F37FAD"/>
    <w:rsid w:val="00F403F0"/>
    <w:rsid w:val="00F42D2C"/>
    <w:rsid w:val="00F43A16"/>
    <w:rsid w:val="00F43EC9"/>
    <w:rsid w:val="00F44D88"/>
    <w:rsid w:val="00F44FA2"/>
    <w:rsid w:val="00F46323"/>
    <w:rsid w:val="00F46805"/>
    <w:rsid w:val="00F47358"/>
    <w:rsid w:val="00F510A7"/>
    <w:rsid w:val="00F51778"/>
    <w:rsid w:val="00F53F2B"/>
    <w:rsid w:val="00F555FF"/>
    <w:rsid w:val="00F56043"/>
    <w:rsid w:val="00F56603"/>
    <w:rsid w:val="00F56E7B"/>
    <w:rsid w:val="00F5746E"/>
    <w:rsid w:val="00F605EF"/>
    <w:rsid w:val="00F61C11"/>
    <w:rsid w:val="00F62FC0"/>
    <w:rsid w:val="00F63547"/>
    <w:rsid w:val="00F63A40"/>
    <w:rsid w:val="00F65AC3"/>
    <w:rsid w:val="00F664C1"/>
    <w:rsid w:val="00F6676C"/>
    <w:rsid w:val="00F700BC"/>
    <w:rsid w:val="00F70D34"/>
    <w:rsid w:val="00F70E88"/>
    <w:rsid w:val="00F71AC6"/>
    <w:rsid w:val="00F725FF"/>
    <w:rsid w:val="00F72A65"/>
    <w:rsid w:val="00F72D29"/>
    <w:rsid w:val="00F75C2C"/>
    <w:rsid w:val="00F7601F"/>
    <w:rsid w:val="00F76319"/>
    <w:rsid w:val="00F77540"/>
    <w:rsid w:val="00F77783"/>
    <w:rsid w:val="00F8014D"/>
    <w:rsid w:val="00F80263"/>
    <w:rsid w:val="00F82EB8"/>
    <w:rsid w:val="00F84D30"/>
    <w:rsid w:val="00F8606D"/>
    <w:rsid w:val="00F86664"/>
    <w:rsid w:val="00F873C8"/>
    <w:rsid w:val="00F908B3"/>
    <w:rsid w:val="00F90DB8"/>
    <w:rsid w:val="00F915B8"/>
    <w:rsid w:val="00F91703"/>
    <w:rsid w:val="00F91814"/>
    <w:rsid w:val="00F91BB9"/>
    <w:rsid w:val="00F931EB"/>
    <w:rsid w:val="00F933DB"/>
    <w:rsid w:val="00F95273"/>
    <w:rsid w:val="00F9612A"/>
    <w:rsid w:val="00F96213"/>
    <w:rsid w:val="00F96350"/>
    <w:rsid w:val="00F97001"/>
    <w:rsid w:val="00F970DC"/>
    <w:rsid w:val="00FA0EF7"/>
    <w:rsid w:val="00FA1A78"/>
    <w:rsid w:val="00FA3577"/>
    <w:rsid w:val="00FA4580"/>
    <w:rsid w:val="00FA580C"/>
    <w:rsid w:val="00FA680B"/>
    <w:rsid w:val="00FA75E4"/>
    <w:rsid w:val="00FA7FA2"/>
    <w:rsid w:val="00FB003C"/>
    <w:rsid w:val="00FB0D0A"/>
    <w:rsid w:val="00FB1D7E"/>
    <w:rsid w:val="00FB5876"/>
    <w:rsid w:val="00FB5C8A"/>
    <w:rsid w:val="00FB5FB3"/>
    <w:rsid w:val="00FC006F"/>
    <w:rsid w:val="00FC0553"/>
    <w:rsid w:val="00FC0991"/>
    <w:rsid w:val="00FC1155"/>
    <w:rsid w:val="00FC1B48"/>
    <w:rsid w:val="00FC2D02"/>
    <w:rsid w:val="00FC4152"/>
    <w:rsid w:val="00FC6D20"/>
    <w:rsid w:val="00FC720E"/>
    <w:rsid w:val="00FD0D86"/>
    <w:rsid w:val="00FD0DEC"/>
    <w:rsid w:val="00FD10E8"/>
    <w:rsid w:val="00FD13A7"/>
    <w:rsid w:val="00FD1C44"/>
    <w:rsid w:val="00FD2CD3"/>
    <w:rsid w:val="00FD44B2"/>
    <w:rsid w:val="00FD4BCE"/>
    <w:rsid w:val="00FD5C01"/>
    <w:rsid w:val="00FD6A37"/>
    <w:rsid w:val="00FD731F"/>
    <w:rsid w:val="00FE0B98"/>
    <w:rsid w:val="00FE118C"/>
    <w:rsid w:val="00FE2613"/>
    <w:rsid w:val="00FE27B8"/>
    <w:rsid w:val="00FE2A64"/>
    <w:rsid w:val="00FE6B88"/>
    <w:rsid w:val="00FE6F08"/>
    <w:rsid w:val="00FF0F2C"/>
    <w:rsid w:val="00FF1D5D"/>
    <w:rsid w:val="00FF2157"/>
    <w:rsid w:val="00FF3C13"/>
    <w:rsid w:val="00FF4F7B"/>
    <w:rsid w:val="00FF51E4"/>
    <w:rsid w:val="00FF5369"/>
    <w:rsid w:val="00FF5BBD"/>
    <w:rsid w:val="00FF5DCF"/>
    <w:rsid w:val="00FF5E6F"/>
    <w:rsid w:val="00FF673E"/>
    <w:rsid w:val="010D7555"/>
    <w:rsid w:val="013428C4"/>
    <w:rsid w:val="016521C7"/>
    <w:rsid w:val="021C0150"/>
    <w:rsid w:val="029449F4"/>
    <w:rsid w:val="02B828EC"/>
    <w:rsid w:val="02D427D0"/>
    <w:rsid w:val="03564FD9"/>
    <w:rsid w:val="03B818E1"/>
    <w:rsid w:val="03D2094F"/>
    <w:rsid w:val="049F6D21"/>
    <w:rsid w:val="04E35121"/>
    <w:rsid w:val="05200DF1"/>
    <w:rsid w:val="05560435"/>
    <w:rsid w:val="057F3559"/>
    <w:rsid w:val="05B97DE6"/>
    <w:rsid w:val="05FF1C64"/>
    <w:rsid w:val="063B7269"/>
    <w:rsid w:val="06662311"/>
    <w:rsid w:val="06B82706"/>
    <w:rsid w:val="06DF2D1A"/>
    <w:rsid w:val="06F80125"/>
    <w:rsid w:val="0711520B"/>
    <w:rsid w:val="07C766FB"/>
    <w:rsid w:val="07DE0E19"/>
    <w:rsid w:val="09A172A6"/>
    <w:rsid w:val="0A0B18D7"/>
    <w:rsid w:val="0AA54EC0"/>
    <w:rsid w:val="0AE66B62"/>
    <w:rsid w:val="0B5C69B7"/>
    <w:rsid w:val="0B802EE3"/>
    <w:rsid w:val="0BF80817"/>
    <w:rsid w:val="0C142EED"/>
    <w:rsid w:val="0C6C252B"/>
    <w:rsid w:val="0DAF386D"/>
    <w:rsid w:val="0DDD0FF9"/>
    <w:rsid w:val="0E024859"/>
    <w:rsid w:val="0E3E449D"/>
    <w:rsid w:val="0E7E5A99"/>
    <w:rsid w:val="10411ED2"/>
    <w:rsid w:val="10A722A1"/>
    <w:rsid w:val="112123D8"/>
    <w:rsid w:val="112532AE"/>
    <w:rsid w:val="114F4345"/>
    <w:rsid w:val="116E7EDA"/>
    <w:rsid w:val="12407ADA"/>
    <w:rsid w:val="1241245C"/>
    <w:rsid w:val="12711268"/>
    <w:rsid w:val="136C6390"/>
    <w:rsid w:val="13755F78"/>
    <w:rsid w:val="1411370C"/>
    <w:rsid w:val="14240F1D"/>
    <w:rsid w:val="14334BB5"/>
    <w:rsid w:val="14DD7FE0"/>
    <w:rsid w:val="15203E4B"/>
    <w:rsid w:val="15253979"/>
    <w:rsid w:val="160B52BE"/>
    <w:rsid w:val="17B6198B"/>
    <w:rsid w:val="183C64D3"/>
    <w:rsid w:val="185C2C72"/>
    <w:rsid w:val="185E1132"/>
    <w:rsid w:val="18A704FB"/>
    <w:rsid w:val="18B051E6"/>
    <w:rsid w:val="191B30E7"/>
    <w:rsid w:val="191E1333"/>
    <w:rsid w:val="199915C3"/>
    <w:rsid w:val="19AF2A6F"/>
    <w:rsid w:val="19D56FEE"/>
    <w:rsid w:val="19E4314C"/>
    <w:rsid w:val="19FE58FF"/>
    <w:rsid w:val="1ADE77DB"/>
    <w:rsid w:val="1AE12C83"/>
    <w:rsid w:val="1B027245"/>
    <w:rsid w:val="1C0A0607"/>
    <w:rsid w:val="1D106896"/>
    <w:rsid w:val="1E3D24AC"/>
    <w:rsid w:val="1ED843B8"/>
    <w:rsid w:val="1F3064D3"/>
    <w:rsid w:val="1FC517BD"/>
    <w:rsid w:val="20E93585"/>
    <w:rsid w:val="2114277D"/>
    <w:rsid w:val="21811639"/>
    <w:rsid w:val="22F76CB9"/>
    <w:rsid w:val="22FA1C2D"/>
    <w:rsid w:val="23033BA4"/>
    <w:rsid w:val="23144B9D"/>
    <w:rsid w:val="231D6A02"/>
    <w:rsid w:val="232D0F01"/>
    <w:rsid w:val="23722C61"/>
    <w:rsid w:val="241B76D0"/>
    <w:rsid w:val="24516B5F"/>
    <w:rsid w:val="246C752B"/>
    <w:rsid w:val="24CE17F2"/>
    <w:rsid w:val="263912D4"/>
    <w:rsid w:val="269F5DEC"/>
    <w:rsid w:val="26C47B9F"/>
    <w:rsid w:val="28110614"/>
    <w:rsid w:val="281F5A36"/>
    <w:rsid w:val="292C1837"/>
    <w:rsid w:val="2A3350DD"/>
    <w:rsid w:val="2A871F53"/>
    <w:rsid w:val="2BC37BF3"/>
    <w:rsid w:val="2C2F1AAA"/>
    <w:rsid w:val="2CD04015"/>
    <w:rsid w:val="2D0600A1"/>
    <w:rsid w:val="2D581D52"/>
    <w:rsid w:val="2DB32531"/>
    <w:rsid w:val="2DF31C29"/>
    <w:rsid w:val="2E701B71"/>
    <w:rsid w:val="2EA17C2D"/>
    <w:rsid w:val="2EAB0FA8"/>
    <w:rsid w:val="2F826973"/>
    <w:rsid w:val="2F9A45E1"/>
    <w:rsid w:val="2FBB7978"/>
    <w:rsid w:val="2FCB0649"/>
    <w:rsid w:val="2FDB24CA"/>
    <w:rsid w:val="302851B3"/>
    <w:rsid w:val="3032397C"/>
    <w:rsid w:val="303A3E7A"/>
    <w:rsid w:val="30EE596F"/>
    <w:rsid w:val="30FE22CF"/>
    <w:rsid w:val="317F0AE3"/>
    <w:rsid w:val="31DC04E2"/>
    <w:rsid w:val="3276157B"/>
    <w:rsid w:val="32CF6FBB"/>
    <w:rsid w:val="34D37A17"/>
    <w:rsid w:val="34DC367D"/>
    <w:rsid w:val="35B67CC6"/>
    <w:rsid w:val="35BC008D"/>
    <w:rsid w:val="360356AC"/>
    <w:rsid w:val="36540215"/>
    <w:rsid w:val="36541197"/>
    <w:rsid w:val="36B76F24"/>
    <w:rsid w:val="37BB466D"/>
    <w:rsid w:val="37C35EC0"/>
    <w:rsid w:val="38955AA2"/>
    <w:rsid w:val="38BD43E5"/>
    <w:rsid w:val="396232EB"/>
    <w:rsid w:val="39830A7F"/>
    <w:rsid w:val="39B50AC5"/>
    <w:rsid w:val="3A15727D"/>
    <w:rsid w:val="3A520756"/>
    <w:rsid w:val="3B997DCD"/>
    <w:rsid w:val="3BE615C0"/>
    <w:rsid w:val="3C003B67"/>
    <w:rsid w:val="3C0E48C4"/>
    <w:rsid w:val="3D135A42"/>
    <w:rsid w:val="3D242A54"/>
    <w:rsid w:val="3D2E46D1"/>
    <w:rsid w:val="3DA13D83"/>
    <w:rsid w:val="3DEE1292"/>
    <w:rsid w:val="3E1D7B1A"/>
    <w:rsid w:val="3F39669D"/>
    <w:rsid w:val="3F8643BC"/>
    <w:rsid w:val="3F9D12B8"/>
    <w:rsid w:val="3FB56FA6"/>
    <w:rsid w:val="3FBD475C"/>
    <w:rsid w:val="3FC57716"/>
    <w:rsid w:val="3FDB206C"/>
    <w:rsid w:val="4002184D"/>
    <w:rsid w:val="404063A9"/>
    <w:rsid w:val="408C6A0F"/>
    <w:rsid w:val="40C912F4"/>
    <w:rsid w:val="40DF18D7"/>
    <w:rsid w:val="4117266C"/>
    <w:rsid w:val="41877152"/>
    <w:rsid w:val="418B76C7"/>
    <w:rsid w:val="421115C9"/>
    <w:rsid w:val="4251488E"/>
    <w:rsid w:val="425B241B"/>
    <w:rsid w:val="42895A92"/>
    <w:rsid w:val="42CC2EAC"/>
    <w:rsid w:val="4307229A"/>
    <w:rsid w:val="43444F94"/>
    <w:rsid w:val="437E0872"/>
    <w:rsid w:val="43A06159"/>
    <w:rsid w:val="43DE052E"/>
    <w:rsid w:val="43E86FE1"/>
    <w:rsid w:val="44057BB5"/>
    <w:rsid w:val="44171B0D"/>
    <w:rsid w:val="44364C58"/>
    <w:rsid w:val="44791632"/>
    <w:rsid w:val="4531550C"/>
    <w:rsid w:val="45831834"/>
    <w:rsid w:val="45C265B4"/>
    <w:rsid w:val="45D30229"/>
    <w:rsid w:val="46064991"/>
    <w:rsid w:val="46C469DD"/>
    <w:rsid w:val="47782AD7"/>
    <w:rsid w:val="48E57C28"/>
    <w:rsid w:val="48F126DB"/>
    <w:rsid w:val="490D40BA"/>
    <w:rsid w:val="492D6DED"/>
    <w:rsid w:val="49BE67CA"/>
    <w:rsid w:val="4A0135F2"/>
    <w:rsid w:val="4A164E7D"/>
    <w:rsid w:val="4A6E4312"/>
    <w:rsid w:val="4AEF46AA"/>
    <w:rsid w:val="4C963F9E"/>
    <w:rsid w:val="4E4978CE"/>
    <w:rsid w:val="4E9D1760"/>
    <w:rsid w:val="4ED86302"/>
    <w:rsid w:val="4F4453FF"/>
    <w:rsid w:val="4F4F30C4"/>
    <w:rsid w:val="4F7E5A7B"/>
    <w:rsid w:val="4FA76179"/>
    <w:rsid w:val="50F43406"/>
    <w:rsid w:val="513A1CC6"/>
    <w:rsid w:val="5145601C"/>
    <w:rsid w:val="516C040B"/>
    <w:rsid w:val="51C05E6F"/>
    <w:rsid w:val="51F01F2D"/>
    <w:rsid w:val="51F13600"/>
    <w:rsid w:val="51F16833"/>
    <w:rsid w:val="5268779B"/>
    <w:rsid w:val="52965B4C"/>
    <w:rsid w:val="5296628A"/>
    <w:rsid w:val="529F5AF1"/>
    <w:rsid w:val="52B25C92"/>
    <w:rsid w:val="531D2129"/>
    <w:rsid w:val="53C24E4C"/>
    <w:rsid w:val="54361138"/>
    <w:rsid w:val="54A77C0C"/>
    <w:rsid w:val="54B503CA"/>
    <w:rsid w:val="54D170DC"/>
    <w:rsid w:val="55546297"/>
    <w:rsid w:val="556A3B3C"/>
    <w:rsid w:val="55736230"/>
    <w:rsid w:val="565A5DDB"/>
    <w:rsid w:val="56776327"/>
    <w:rsid w:val="569D5CB5"/>
    <w:rsid w:val="56B52D88"/>
    <w:rsid w:val="56BB03A6"/>
    <w:rsid w:val="57237056"/>
    <w:rsid w:val="58017044"/>
    <w:rsid w:val="58061412"/>
    <w:rsid w:val="58452E18"/>
    <w:rsid w:val="585F11F9"/>
    <w:rsid w:val="59513168"/>
    <w:rsid w:val="59644D92"/>
    <w:rsid w:val="59B228B7"/>
    <w:rsid w:val="59D90C8B"/>
    <w:rsid w:val="59E13A1F"/>
    <w:rsid w:val="5A3765A1"/>
    <w:rsid w:val="5A63176B"/>
    <w:rsid w:val="5ABA5E5D"/>
    <w:rsid w:val="5AF47424"/>
    <w:rsid w:val="5B534730"/>
    <w:rsid w:val="5B8F3188"/>
    <w:rsid w:val="5C1C738A"/>
    <w:rsid w:val="5CC4366D"/>
    <w:rsid w:val="5D1E3010"/>
    <w:rsid w:val="5D4450DD"/>
    <w:rsid w:val="5D7C540D"/>
    <w:rsid w:val="5DDB6EDB"/>
    <w:rsid w:val="5DEC60B0"/>
    <w:rsid w:val="5E186932"/>
    <w:rsid w:val="5ED27262"/>
    <w:rsid w:val="5EEB04F9"/>
    <w:rsid w:val="5F0E1078"/>
    <w:rsid w:val="60976145"/>
    <w:rsid w:val="60C31D03"/>
    <w:rsid w:val="616D45D0"/>
    <w:rsid w:val="61BA473A"/>
    <w:rsid w:val="61D979ED"/>
    <w:rsid w:val="61E8134B"/>
    <w:rsid w:val="61F95A44"/>
    <w:rsid w:val="6370092D"/>
    <w:rsid w:val="63894632"/>
    <w:rsid w:val="639F2A75"/>
    <w:rsid w:val="63B87902"/>
    <w:rsid w:val="63F771BB"/>
    <w:rsid w:val="642059C7"/>
    <w:rsid w:val="6427326D"/>
    <w:rsid w:val="64AD1234"/>
    <w:rsid w:val="64D430F0"/>
    <w:rsid w:val="64F15340"/>
    <w:rsid w:val="65407289"/>
    <w:rsid w:val="654A1A7D"/>
    <w:rsid w:val="65BA28CC"/>
    <w:rsid w:val="65F85FE8"/>
    <w:rsid w:val="66DE53EA"/>
    <w:rsid w:val="670F23C6"/>
    <w:rsid w:val="67840EDF"/>
    <w:rsid w:val="67D93D70"/>
    <w:rsid w:val="67E636A2"/>
    <w:rsid w:val="68E87B36"/>
    <w:rsid w:val="696B2534"/>
    <w:rsid w:val="69900011"/>
    <w:rsid w:val="69961A2E"/>
    <w:rsid w:val="699A7D2C"/>
    <w:rsid w:val="6A833183"/>
    <w:rsid w:val="6A8C4E86"/>
    <w:rsid w:val="6B9C5EF1"/>
    <w:rsid w:val="6BC02D0C"/>
    <w:rsid w:val="6C433A1F"/>
    <w:rsid w:val="6D1113D4"/>
    <w:rsid w:val="6D4F46E7"/>
    <w:rsid w:val="6D576783"/>
    <w:rsid w:val="6D9F20D7"/>
    <w:rsid w:val="6E5B1D1E"/>
    <w:rsid w:val="6E7F78E3"/>
    <w:rsid w:val="6EB83031"/>
    <w:rsid w:val="6ECF3FEB"/>
    <w:rsid w:val="6ED8450A"/>
    <w:rsid w:val="6F1078FA"/>
    <w:rsid w:val="6F1101EF"/>
    <w:rsid w:val="6F3E4E92"/>
    <w:rsid w:val="6F7A6D00"/>
    <w:rsid w:val="6FA25DA5"/>
    <w:rsid w:val="6FEB7ACA"/>
    <w:rsid w:val="700A5165"/>
    <w:rsid w:val="70A819FB"/>
    <w:rsid w:val="70FA4150"/>
    <w:rsid w:val="71427FC9"/>
    <w:rsid w:val="71874993"/>
    <w:rsid w:val="718F1096"/>
    <w:rsid w:val="72552D53"/>
    <w:rsid w:val="72556080"/>
    <w:rsid w:val="740B0A35"/>
    <w:rsid w:val="741008AA"/>
    <w:rsid w:val="74455FAA"/>
    <w:rsid w:val="74D562BC"/>
    <w:rsid w:val="74D972A0"/>
    <w:rsid w:val="752522D9"/>
    <w:rsid w:val="75457288"/>
    <w:rsid w:val="75D556E0"/>
    <w:rsid w:val="760C7799"/>
    <w:rsid w:val="76277EDA"/>
    <w:rsid w:val="76283350"/>
    <w:rsid w:val="76300E4E"/>
    <w:rsid w:val="778C3E45"/>
    <w:rsid w:val="77BC6126"/>
    <w:rsid w:val="780253BE"/>
    <w:rsid w:val="78911715"/>
    <w:rsid w:val="78FC598D"/>
    <w:rsid w:val="793B0EBD"/>
    <w:rsid w:val="7994252C"/>
    <w:rsid w:val="79EC0959"/>
    <w:rsid w:val="7A5365FF"/>
    <w:rsid w:val="7A7E520D"/>
    <w:rsid w:val="7A971359"/>
    <w:rsid w:val="7AF32685"/>
    <w:rsid w:val="7B0C46C9"/>
    <w:rsid w:val="7B865836"/>
    <w:rsid w:val="7C1906B9"/>
    <w:rsid w:val="7D927F00"/>
    <w:rsid w:val="7D9C6064"/>
    <w:rsid w:val="7E22641C"/>
    <w:rsid w:val="7E4B2C70"/>
    <w:rsid w:val="7E6B31E1"/>
    <w:rsid w:val="7ECD2038"/>
    <w:rsid w:val="7FC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semiHidden="1" w:uiPriority="0" w:unhideWhenUsed="1"/>
    <w:lsdException w:name="annotation text" w:qFormat="1"/>
    <w:lsdException w:name="header" w:qFormat="1"/>
    <w:lsdException w:name="footer" w:qFormat="1"/>
    <w:lsdException w:name="index heading" w:semiHidden="1" w:uiPriority="0" w:unhideWhenUsed="1"/>
    <w:lsdException w:name="caption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qFormat="1"/>
    <w:lsdException w:name="line number" w:qFormat="1"/>
    <w:lsdException w:name="page number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qFormat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qFormat="1"/>
    <w:lsdException w:name="Date" w:qFormat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Document Map" w:qFormat="1"/>
    <w:lsdException w:name="Plain Text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spacing w:line="360" w:lineRule="auto"/>
      <w:jc w:val="both"/>
      <w:textAlignment w:val="baseline"/>
    </w:pPr>
    <w:rPr>
      <w:rFonts w:eastAsia="仿宋"/>
      <w:sz w:val="24"/>
    </w:rPr>
  </w:style>
  <w:style w:type="paragraph" w:styleId="1">
    <w:name w:val="heading 1"/>
    <w:basedOn w:val="a"/>
    <w:next w:val="a"/>
    <w:link w:val="1Char1"/>
    <w:uiPriority w:val="99"/>
    <w:qFormat/>
    <w:pPr>
      <w:numPr>
        <w:numId w:val="1"/>
      </w:numPr>
      <w:spacing w:before="200" w:after="180"/>
      <w:outlineLvl w:val="0"/>
    </w:pPr>
    <w:rPr>
      <w:rFonts w:ascii="Arial" w:eastAsia="黑体"/>
      <w:kern w:val="44"/>
    </w:rPr>
  </w:style>
  <w:style w:type="paragraph" w:styleId="2">
    <w:name w:val="heading 2"/>
    <w:basedOn w:val="a"/>
    <w:next w:val="a"/>
    <w:link w:val="2Char"/>
    <w:uiPriority w:val="99"/>
    <w:qFormat/>
    <w:pPr>
      <w:spacing w:beforeLines="100" w:afterLines="100"/>
      <w:jc w:val="center"/>
      <w:outlineLvl w:val="1"/>
    </w:pPr>
    <w:rPr>
      <w:rFonts w:eastAsia="黑体"/>
      <w:b/>
      <w:sz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paragraph" w:styleId="4">
    <w:name w:val="heading 4"/>
    <w:basedOn w:val="3"/>
    <w:next w:val="a"/>
    <w:link w:val="4Char"/>
    <w:uiPriority w:val="99"/>
    <w:qFormat/>
    <w:pPr>
      <w:outlineLvl w:val="3"/>
    </w:pPr>
  </w:style>
  <w:style w:type="paragraph" w:styleId="5">
    <w:name w:val="heading 5"/>
    <w:basedOn w:val="a"/>
    <w:next w:val="a"/>
    <w:link w:val="5Char"/>
    <w:uiPriority w:val="99"/>
    <w:qFormat/>
    <w:pPr>
      <w:outlineLvl w:val="4"/>
    </w:pPr>
  </w:style>
  <w:style w:type="paragraph" w:styleId="6">
    <w:name w:val="heading 6"/>
    <w:basedOn w:val="a"/>
    <w:next w:val="a"/>
    <w:link w:val="6Char"/>
    <w:uiPriority w:val="99"/>
    <w:qFormat/>
    <w:pPr>
      <w:outlineLvl w:val="5"/>
    </w:pPr>
  </w:style>
  <w:style w:type="paragraph" w:styleId="7">
    <w:name w:val="heading 7"/>
    <w:basedOn w:val="a"/>
    <w:next w:val="a"/>
    <w:link w:val="7Char"/>
    <w:uiPriority w:val="99"/>
    <w:qFormat/>
    <w:pPr>
      <w:outlineLvl w:val="6"/>
    </w:pPr>
  </w:style>
  <w:style w:type="paragraph" w:styleId="8">
    <w:name w:val="heading 8"/>
    <w:basedOn w:val="a"/>
    <w:next w:val="a"/>
    <w:link w:val="8Char"/>
    <w:uiPriority w:val="99"/>
    <w:qFormat/>
    <w:pPr>
      <w:ind w:left="1893" w:hanging="714"/>
      <w:outlineLvl w:val="7"/>
    </w:pPr>
  </w:style>
  <w:style w:type="paragraph" w:styleId="9">
    <w:name w:val="heading 9"/>
    <w:basedOn w:val="a"/>
    <w:next w:val="a"/>
    <w:link w:val="9Char"/>
    <w:uiPriority w:val="99"/>
    <w:qFormat/>
    <w:pPr>
      <w:ind w:left="2596" w:hanging="714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link w:val="Char"/>
    <w:uiPriority w:val="99"/>
    <w:qFormat/>
    <w:pPr>
      <w:adjustRightInd/>
      <w:spacing w:line="240" w:lineRule="auto"/>
      <w:textAlignment w:val="auto"/>
    </w:pPr>
    <w:rPr>
      <w:rFonts w:ascii="宋体" w:eastAsia="宋体" w:hAnsi="Courier New"/>
      <w:sz w:val="20"/>
      <w:szCs w:val="21"/>
    </w:rPr>
  </w:style>
  <w:style w:type="paragraph" w:styleId="70">
    <w:name w:val="toc 7"/>
    <w:basedOn w:val="a"/>
    <w:next w:val="a"/>
    <w:uiPriority w:val="99"/>
    <w:qFormat/>
    <w:pPr>
      <w:tabs>
        <w:tab w:val="right" w:leader="dot" w:pos="9525"/>
      </w:tabs>
      <w:ind w:left="1260"/>
    </w:pPr>
  </w:style>
  <w:style w:type="paragraph" w:styleId="a4">
    <w:name w:val="Normal Indent"/>
    <w:basedOn w:val="a"/>
    <w:link w:val="Char0"/>
    <w:uiPriority w:val="99"/>
    <w:qFormat/>
    <w:pPr>
      <w:ind w:firstLine="482"/>
    </w:pPr>
    <w:rPr>
      <w:rFonts w:eastAsia="宋体"/>
    </w:rPr>
  </w:style>
  <w:style w:type="paragraph" w:styleId="a5">
    <w:name w:val="caption"/>
    <w:basedOn w:val="a"/>
    <w:next w:val="a"/>
    <w:uiPriority w:val="99"/>
    <w:qFormat/>
    <w:pPr>
      <w:spacing w:before="152" w:after="160"/>
    </w:pPr>
    <w:rPr>
      <w:rFonts w:ascii="Arial" w:eastAsia="黑体" w:hAnsi="Arial"/>
    </w:rPr>
  </w:style>
  <w:style w:type="paragraph" w:styleId="a6">
    <w:name w:val="Document Map"/>
    <w:basedOn w:val="a"/>
    <w:link w:val="Char1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7">
    <w:name w:val="toa heading"/>
    <w:basedOn w:val="a"/>
    <w:next w:val="a"/>
    <w:uiPriority w:val="99"/>
    <w:semiHidden/>
    <w:qFormat/>
    <w:pPr>
      <w:spacing w:before="200"/>
      <w:jc w:val="center"/>
    </w:pPr>
    <w:rPr>
      <w:rFonts w:ascii="Arial" w:eastAsia="黑体" w:hAnsi="Arial"/>
      <w:sz w:val="44"/>
    </w:rPr>
  </w:style>
  <w:style w:type="paragraph" w:styleId="a8">
    <w:name w:val="annotation text"/>
    <w:basedOn w:val="a"/>
    <w:link w:val="Char2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Cs w:val="24"/>
    </w:rPr>
  </w:style>
  <w:style w:type="paragraph" w:styleId="a9">
    <w:name w:val="Salutation"/>
    <w:basedOn w:val="a"/>
    <w:next w:val="a"/>
    <w:link w:val="Char3"/>
    <w:uiPriority w:val="99"/>
    <w:qFormat/>
    <w:pPr>
      <w:widowControl/>
      <w:adjustRightInd/>
      <w:spacing w:line="240" w:lineRule="auto"/>
      <w:jc w:val="left"/>
      <w:textAlignment w:val="auto"/>
    </w:pPr>
    <w:rPr>
      <w:rFonts w:eastAsia="宋体"/>
      <w:sz w:val="20"/>
      <w:szCs w:val="24"/>
    </w:rPr>
  </w:style>
  <w:style w:type="paragraph" w:styleId="aa">
    <w:name w:val="Body Text"/>
    <w:basedOn w:val="a"/>
    <w:link w:val="Char4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paragraph" w:styleId="ab">
    <w:name w:val="Body Text Indent"/>
    <w:basedOn w:val="a"/>
    <w:link w:val="Char5"/>
    <w:uiPriority w:val="99"/>
    <w:qFormat/>
    <w:pPr>
      <w:spacing w:after="60"/>
      <w:ind w:leftChars="30" w:left="30" w:rightChars="30" w:right="30"/>
      <w:jc w:val="center"/>
    </w:pPr>
    <w:rPr>
      <w:rFonts w:ascii="Arial" w:eastAsia="黑体" w:hAnsi="Arial"/>
      <w:sz w:val="21"/>
    </w:rPr>
  </w:style>
  <w:style w:type="paragraph" w:styleId="50">
    <w:name w:val="toc 5"/>
    <w:basedOn w:val="a"/>
    <w:next w:val="a"/>
    <w:uiPriority w:val="99"/>
    <w:qFormat/>
    <w:pPr>
      <w:tabs>
        <w:tab w:val="right" w:leader="dot" w:pos="9525"/>
      </w:tabs>
      <w:ind w:left="840"/>
    </w:pPr>
  </w:style>
  <w:style w:type="paragraph" w:styleId="30">
    <w:name w:val="toc 3"/>
    <w:basedOn w:val="a"/>
    <w:next w:val="a"/>
    <w:uiPriority w:val="99"/>
    <w:qFormat/>
    <w:pPr>
      <w:tabs>
        <w:tab w:val="right" w:leader="dot" w:pos="9525"/>
      </w:tabs>
    </w:pPr>
  </w:style>
  <w:style w:type="paragraph" w:styleId="80">
    <w:name w:val="toc 8"/>
    <w:basedOn w:val="a"/>
    <w:next w:val="a"/>
    <w:uiPriority w:val="99"/>
    <w:qFormat/>
    <w:pPr>
      <w:tabs>
        <w:tab w:val="right" w:leader="dot" w:pos="9525"/>
      </w:tabs>
      <w:ind w:left="1470"/>
    </w:pPr>
  </w:style>
  <w:style w:type="paragraph" w:styleId="ac">
    <w:name w:val="Date"/>
    <w:basedOn w:val="a"/>
    <w:next w:val="a"/>
    <w:link w:val="Char6"/>
    <w:uiPriority w:val="99"/>
    <w:qFormat/>
    <w:pPr>
      <w:adjustRightInd/>
      <w:spacing w:line="240" w:lineRule="auto"/>
      <w:ind w:leftChars="2500" w:left="100"/>
      <w:textAlignment w:val="auto"/>
    </w:pPr>
    <w:rPr>
      <w:rFonts w:ascii="宋体" w:eastAsia="宋体" w:hAnsi="宋体"/>
      <w:kern w:val="2"/>
      <w:sz w:val="30"/>
      <w:szCs w:val="24"/>
    </w:rPr>
  </w:style>
  <w:style w:type="paragraph" w:styleId="ad">
    <w:name w:val="Balloon Text"/>
    <w:basedOn w:val="a"/>
    <w:link w:val="Char7"/>
    <w:uiPriority w:val="99"/>
    <w:qFormat/>
    <w:pPr>
      <w:widowControl/>
      <w:adjustRightInd/>
      <w:spacing w:line="240" w:lineRule="auto"/>
      <w:jc w:val="left"/>
      <w:textAlignment w:val="auto"/>
    </w:pPr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Char8"/>
    <w:uiPriority w:val="99"/>
    <w:qFormat/>
    <w:pPr>
      <w:spacing w:line="240" w:lineRule="atLeast"/>
      <w:ind w:left="255" w:right="255"/>
      <w:jc w:val="left"/>
    </w:pPr>
    <w:rPr>
      <w:rFonts w:eastAsia="宋体"/>
    </w:rPr>
  </w:style>
  <w:style w:type="paragraph" w:styleId="af">
    <w:name w:val="header"/>
    <w:basedOn w:val="a"/>
    <w:link w:val="Char9"/>
    <w:uiPriority w:val="99"/>
    <w:qFormat/>
    <w:pPr>
      <w:pBdr>
        <w:bottom w:val="double" w:sz="6" w:space="2" w:color="auto"/>
      </w:pBdr>
      <w:spacing w:line="240" w:lineRule="atLeast"/>
      <w:jc w:val="center"/>
    </w:pPr>
    <w:rPr>
      <w:rFonts w:eastAsia="宋体"/>
      <w:b/>
      <w:sz w:val="21"/>
    </w:rPr>
  </w:style>
  <w:style w:type="paragraph" w:styleId="10">
    <w:name w:val="toc 1"/>
    <w:basedOn w:val="a"/>
    <w:next w:val="a"/>
    <w:uiPriority w:val="99"/>
    <w:qFormat/>
    <w:pPr>
      <w:tabs>
        <w:tab w:val="right" w:leader="dot" w:pos="9525"/>
      </w:tabs>
      <w:spacing w:before="160"/>
    </w:pPr>
    <w:rPr>
      <w:rFonts w:ascii="Arial" w:eastAsia="黑体"/>
    </w:rPr>
  </w:style>
  <w:style w:type="paragraph" w:styleId="40">
    <w:name w:val="toc 4"/>
    <w:basedOn w:val="a"/>
    <w:next w:val="a"/>
    <w:uiPriority w:val="99"/>
    <w:qFormat/>
    <w:pPr>
      <w:tabs>
        <w:tab w:val="right" w:leader="dot" w:pos="9525"/>
      </w:tabs>
      <w:ind w:left="630"/>
    </w:pPr>
  </w:style>
  <w:style w:type="paragraph" w:styleId="af0">
    <w:name w:val="Subtitle"/>
    <w:basedOn w:val="a"/>
    <w:link w:val="Chara"/>
    <w:uiPriority w:val="99"/>
    <w:qFormat/>
    <w:pPr>
      <w:spacing w:after="60"/>
      <w:jc w:val="center"/>
    </w:pPr>
    <w:rPr>
      <w:rFonts w:ascii="Arial" w:eastAsia="黑体" w:hAnsi="Arial"/>
      <w:i/>
    </w:rPr>
  </w:style>
  <w:style w:type="paragraph" w:styleId="60">
    <w:name w:val="toc 6"/>
    <w:basedOn w:val="a"/>
    <w:next w:val="a"/>
    <w:uiPriority w:val="99"/>
    <w:qFormat/>
    <w:pPr>
      <w:tabs>
        <w:tab w:val="right" w:leader="dot" w:pos="9525"/>
      </w:tabs>
      <w:ind w:left="1050"/>
    </w:pPr>
  </w:style>
  <w:style w:type="paragraph" w:styleId="20">
    <w:name w:val="toc 2"/>
    <w:basedOn w:val="a"/>
    <w:next w:val="a"/>
    <w:uiPriority w:val="39"/>
    <w:qFormat/>
    <w:pPr>
      <w:tabs>
        <w:tab w:val="right" w:leader="dot" w:pos="9525"/>
      </w:tabs>
    </w:pPr>
  </w:style>
  <w:style w:type="paragraph" w:styleId="90">
    <w:name w:val="toc 9"/>
    <w:basedOn w:val="a"/>
    <w:next w:val="a"/>
    <w:uiPriority w:val="99"/>
    <w:qFormat/>
    <w:pPr>
      <w:tabs>
        <w:tab w:val="right" w:leader="dot" w:pos="9525"/>
      </w:tabs>
      <w:ind w:left="1680"/>
    </w:pPr>
  </w:style>
  <w:style w:type="paragraph" w:styleId="af1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Cs w:val="24"/>
    </w:rPr>
  </w:style>
  <w:style w:type="paragraph" w:styleId="af2">
    <w:name w:val="Title"/>
    <w:basedOn w:val="a"/>
    <w:next w:val="a"/>
    <w:link w:val="Charb"/>
    <w:uiPriority w:val="99"/>
    <w:qFormat/>
    <w:pPr>
      <w:widowControl/>
      <w:adjustRightInd/>
      <w:spacing w:before="60" w:after="60" w:line="240" w:lineRule="auto"/>
      <w:jc w:val="center"/>
      <w:textAlignment w:val="auto"/>
      <w:outlineLvl w:val="0"/>
    </w:pPr>
    <w:rPr>
      <w:rFonts w:ascii="Cambria" w:eastAsia="宋体" w:hAnsi="Cambria"/>
      <w:b/>
      <w:bCs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2"/>
    <w:qFormat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1"/>
    <w:uiPriority w:val="99"/>
    <w:qFormat/>
    <w:rPr>
      <w:rFonts w:cs="Times New Roman"/>
      <w:b/>
    </w:rPr>
  </w:style>
  <w:style w:type="character" w:styleId="af6">
    <w:name w:val="page number"/>
    <w:basedOn w:val="a1"/>
    <w:uiPriority w:val="99"/>
    <w:qFormat/>
    <w:rPr>
      <w:rFonts w:cs="Times New Roman"/>
    </w:rPr>
  </w:style>
  <w:style w:type="character" w:styleId="af7">
    <w:name w:val="Followed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8">
    <w:name w:val="line number"/>
    <w:basedOn w:val="a1"/>
    <w:uiPriority w:val="99"/>
    <w:qFormat/>
    <w:rPr>
      <w:rFonts w:cs="Times New Roman"/>
    </w:rPr>
  </w:style>
  <w:style w:type="character" w:styleId="af9">
    <w:name w:val="Hyperlink"/>
    <w:basedOn w:val="a1"/>
    <w:uiPriority w:val="99"/>
    <w:qFormat/>
    <w:rPr>
      <w:rFonts w:ascii="宋体" w:eastAsia="宋体" w:hAnsi="宋体" w:cs="Times New Roman"/>
      <w:color w:val="000D1C"/>
      <w:sz w:val="18"/>
      <w:u w:val="none"/>
    </w:rPr>
  </w:style>
  <w:style w:type="character" w:styleId="afa">
    <w:name w:val="annotation reference"/>
    <w:basedOn w:val="a1"/>
    <w:uiPriority w:val="99"/>
    <w:qFormat/>
    <w:rPr>
      <w:rFonts w:cs="Times New Roman"/>
      <w:sz w:val="21"/>
    </w:rPr>
  </w:style>
  <w:style w:type="character" w:customStyle="1" w:styleId="1Char1">
    <w:name w:val="标题 1 Char1"/>
    <w:basedOn w:val="a1"/>
    <w:link w:val="1"/>
    <w:uiPriority w:val="99"/>
    <w:qFormat/>
    <w:locked/>
    <w:rPr>
      <w:rFonts w:ascii="Arial" w:eastAsia="黑体"/>
      <w:kern w:val="44"/>
      <w:sz w:val="24"/>
    </w:rPr>
  </w:style>
  <w:style w:type="character" w:customStyle="1" w:styleId="2Char">
    <w:name w:val="标题 2 Char"/>
    <w:basedOn w:val="a1"/>
    <w:link w:val="2"/>
    <w:uiPriority w:val="99"/>
    <w:qFormat/>
    <w:locked/>
    <w:rPr>
      <w:rFonts w:eastAsia="黑体"/>
      <w:b/>
      <w:sz w:val="28"/>
    </w:rPr>
  </w:style>
  <w:style w:type="character" w:customStyle="1" w:styleId="3Char">
    <w:name w:val="标题 3 Char"/>
    <w:basedOn w:val="a1"/>
    <w:link w:val="3"/>
    <w:uiPriority w:val="99"/>
    <w:qFormat/>
    <w:locked/>
    <w:rPr>
      <w:rFonts w:eastAsia="仿宋"/>
      <w:sz w:val="24"/>
    </w:rPr>
  </w:style>
  <w:style w:type="character" w:customStyle="1" w:styleId="4Char">
    <w:name w:val="标题 4 Char"/>
    <w:basedOn w:val="a1"/>
    <w:link w:val="4"/>
    <w:uiPriority w:val="99"/>
    <w:qFormat/>
    <w:locked/>
    <w:rPr>
      <w:rFonts w:eastAsia="仿宋"/>
      <w:sz w:val="24"/>
    </w:rPr>
  </w:style>
  <w:style w:type="character" w:customStyle="1" w:styleId="5Char">
    <w:name w:val="标题 5 Char"/>
    <w:basedOn w:val="a1"/>
    <w:link w:val="5"/>
    <w:uiPriority w:val="99"/>
    <w:qFormat/>
    <w:locked/>
    <w:rPr>
      <w:rFonts w:eastAsia="仿宋"/>
      <w:sz w:val="24"/>
    </w:rPr>
  </w:style>
  <w:style w:type="character" w:customStyle="1" w:styleId="6Char">
    <w:name w:val="标题 6 Char"/>
    <w:basedOn w:val="a1"/>
    <w:link w:val="6"/>
    <w:uiPriority w:val="99"/>
    <w:qFormat/>
    <w:locked/>
    <w:rPr>
      <w:rFonts w:eastAsia="仿宋"/>
      <w:sz w:val="24"/>
    </w:rPr>
  </w:style>
  <w:style w:type="character" w:customStyle="1" w:styleId="7Char">
    <w:name w:val="标题 7 Char"/>
    <w:basedOn w:val="a1"/>
    <w:link w:val="7"/>
    <w:uiPriority w:val="99"/>
    <w:qFormat/>
    <w:locked/>
    <w:rPr>
      <w:rFonts w:eastAsia="仿宋"/>
      <w:sz w:val="24"/>
    </w:rPr>
  </w:style>
  <w:style w:type="character" w:customStyle="1" w:styleId="8Char">
    <w:name w:val="标题 8 Char"/>
    <w:basedOn w:val="a1"/>
    <w:link w:val="8"/>
    <w:uiPriority w:val="99"/>
    <w:qFormat/>
    <w:locked/>
    <w:rPr>
      <w:rFonts w:eastAsia="仿宋"/>
      <w:sz w:val="24"/>
    </w:rPr>
  </w:style>
  <w:style w:type="character" w:customStyle="1" w:styleId="9Char">
    <w:name w:val="标题 9 Char"/>
    <w:basedOn w:val="a1"/>
    <w:link w:val="9"/>
    <w:uiPriority w:val="99"/>
    <w:qFormat/>
    <w:locked/>
    <w:rPr>
      <w:rFonts w:eastAsia="仿宋"/>
      <w:sz w:val="24"/>
    </w:rPr>
  </w:style>
  <w:style w:type="character" w:customStyle="1" w:styleId="Char1">
    <w:name w:val="文档结构图 Char"/>
    <w:basedOn w:val="a1"/>
    <w:link w:val="a6"/>
    <w:uiPriority w:val="99"/>
    <w:qFormat/>
    <w:locked/>
    <w:rPr>
      <w:rFonts w:ascii="宋体" w:eastAsia="宋体"/>
      <w:sz w:val="18"/>
    </w:rPr>
  </w:style>
  <w:style w:type="character" w:customStyle="1" w:styleId="Char2">
    <w:name w:val="批注文字 Char"/>
    <w:basedOn w:val="a1"/>
    <w:link w:val="a8"/>
    <w:uiPriority w:val="99"/>
    <w:qFormat/>
    <w:locked/>
    <w:rPr>
      <w:rFonts w:ascii="宋体" w:eastAsia="宋体"/>
      <w:sz w:val="24"/>
    </w:rPr>
  </w:style>
  <w:style w:type="character" w:customStyle="1" w:styleId="Char3">
    <w:name w:val="称呼 Char"/>
    <w:basedOn w:val="a1"/>
    <w:link w:val="a9"/>
    <w:uiPriority w:val="99"/>
    <w:qFormat/>
    <w:locked/>
    <w:rPr>
      <w:sz w:val="24"/>
    </w:rPr>
  </w:style>
  <w:style w:type="character" w:customStyle="1" w:styleId="Char4">
    <w:name w:val="正文文本 Char"/>
    <w:basedOn w:val="a1"/>
    <w:link w:val="aa"/>
    <w:uiPriority w:val="99"/>
    <w:qFormat/>
    <w:locked/>
    <w:rPr>
      <w:rFonts w:eastAsia="宋体"/>
      <w:sz w:val="21"/>
      <w:lang w:val="en-US" w:eastAsia="zh-CN"/>
    </w:rPr>
  </w:style>
  <w:style w:type="character" w:customStyle="1" w:styleId="Char5">
    <w:name w:val="正文文本缩进 Char"/>
    <w:basedOn w:val="a1"/>
    <w:link w:val="ab"/>
    <w:uiPriority w:val="99"/>
    <w:qFormat/>
    <w:locked/>
    <w:rPr>
      <w:rFonts w:ascii="Arial" w:eastAsia="黑体" w:hAnsi="Arial"/>
      <w:sz w:val="21"/>
    </w:rPr>
  </w:style>
  <w:style w:type="character" w:customStyle="1" w:styleId="Char">
    <w:name w:val="纯文本 Char"/>
    <w:basedOn w:val="a1"/>
    <w:link w:val="a0"/>
    <w:uiPriority w:val="99"/>
    <w:qFormat/>
    <w:locked/>
    <w:rPr>
      <w:rFonts w:ascii="宋体" w:hAnsi="Courier New"/>
      <w:sz w:val="21"/>
    </w:rPr>
  </w:style>
  <w:style w:type="character" w:customStyle="1" w:styleId="Char6">
    <w:name w:val="日期 Char"/>
    <w:basedOn w:val="a1"/>
    <w:link w:val="ac"/>
    <w:uiPriority w:val="99"/>
    <w:qFormat/>
    <w:locked/>
    <w:rPr>
      <w:rFonts w:ascii="宋体" w:eastAsia="宋体"/>
      <w:kern w:val="2"/>
      <w:sz w:val="24"/>
    </w:rPr>
  </w:style>
  <w:style w:type="character" w:customStyle="1" w:styleId="Char7">
    <w:name w:val="批注框文本 Char"/>
    <w:basedOn w:val="a1"/>
    <w:link w:val="ad"/>
    <w:uiPriority w:val="99"/>
    <w:qFormat/>
    <w:locked/>
    <w:rPr>
      <w:rFonts w:ascii="宋体" w:eastAsia="宋体"/>
      <w:sz w:val="18"/>
    </w:rPr>
  </w:style>
  <w:style w:type="character" w:customStyle="1" w:styleId="Char8">
    <w:name w:val="页脚 Char"/>
    <w:basedOn w:val="a1"/>
    <w:link w:val="ae"/>
    <w:uiPriority w:val="99"/>
    <w:qFormat/>
    <w:locked/>
    <w:rPr>
      <w:sz w:val="24"/>
    </w:rPr>
  </w:style>
  <w:style w:type="character" w:customStyle="1" w:styleId="Char9">
    <w:name w:val="页眉 Char"/>
    <w:basedOn w:val="a1"/>
    <w:link w:val="af"/>
    <w:uiPriority w:val="99"/>
    <w:qFormat/>
    <w:locked/>
    <w:rPr>
      <w:b/>
      <w:sz w:val="21"/>
    </w:rPr>
  </w:style>
  <w:style w:type="character" w:customStyle="1" w:styleId="Chara">
    <w:name w:val="副标题 Char"/>
    <w:basedOn w:val="a1"/>
    <w:link w:val="af0"/>
    <w:uiPriority w:val="99"/>
    <w:qFormat/>
    <w:locked/>
    <w:rPr>
      <w:rFonts w:ascii="Arial" w:eastAsia="黑体" w:hAnsi="Arial"/>
      <w:i/>
      <w:sz w:val="24"/>
    </w:rPr>
  </w:style>
  <w:style w:type="character" w:customStyle="1" w:styleId="Charb">
    <w:name w:val="标题 Char"/>
    <w:basedOn w:val="a1"/>
    <w:link w:val="af2"/>
    <w:uiPriority w:val="99"/>
    <w:qFormat/>
    <w:locked/>
    <w:rPr>
      <w:rFonts w:ascii="Cambria" w:hAnsi="Cambria"/>
      <w:b/>
      <w:sz w:val="32"/>
    </w:rPr>
  </w:style>
  <w:style w:type="character" w:customStyle="1" w:styleId="Charc">
    <w:name w:val="批注主题 Char"/>
    <w:basedOn w:val="Char2"/>
    <w:link w:val="af3"/>
    <w:uiPriority w:val="99"/>
    <w:qFormat/>
    <w:locked/>
    <w:rPr>
      <w:rFonts w:ascii="宋体" w:eastAsia="宋体"/>
      <w:b/>
      <w:sz w:val="24"/>
    </w:rPr>
  </w:style>
  <w:style w:type="character" w:customStyle="1" w:styleId="1Char2">
    <w:name w:val="标题 1 Char2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">
    <w:name w:val="表格1 Char"/>
    <w:link w:val="11"/>
    <w:uiPriority w:val="99"/>
    <w:qFormat/>
    <w:locked/>
    <w:rPr>
      <w:sz w:val="21"/>
    </w:rPr>
  </w:style>
  <w:style w:type="paragraph" w:customStyle="1" w:styleId="11">
    <w:name w:val="表格1"/>
    <w:basedOn w:val="a"/>
    <w:link w:val="1Char"/>
    <w:uiPriority w:val="99"/>
    <w:qFormat/>
    <w:pPr>
      <w:spacing w:after="60"/>
      <w:ind w:leftChars="30" w:left="72" w:rightChars="30" w:right="72"/>
      <w:jc w:val="center"/>
    </w:pPr>
    <w:rPr>
      <w:rFonts w:eastAsia="宋体"/>
      <w:sz w:val="21"/>
    </w:rPr>
  </w:style>
  <w:style w:type="character" w:customStyle="1" w:styleId="Char10">
    <w:name w:val="称呼 Char1"/>
    <w:uiPriority w:val="99"/>
    <w:semiHidden/>
    <w:qFormat/>
    <w:rPr>
      <w:sz w:val="24"/>
    </w:rPr>
  </w:style>
  <w:style w:type="character" w:customStyle="1" w:styleId="Char11">
    <w:name w:val="标题 Char1"/>
    <w:uiPriority w:val="99"/>
    <w:qFormat/>
    <w:rPr>
      <w:rFonts w:ascii="Calibri Light" w:hAnsi="Calibri Light"/>
      <w:b/>
      <w:sz w:val="32"/>
    </w:rPr>
  </w:style>
  <w:style w:type="character" w:customStyle="1" w:styleId="Chard">
    <w:name w:val="注 Char"/>
    <w:link w:val="afb"/>
    <w:uiPriority w:val="99"/>
    <w:qFormat/>
    <w:locked/>
    <w:rPr>
      <w:rFonts w:eastAsia="宋体"/>
      <w:sz w:val="21"/>
      <w:lang w:val="en-US" w:eastAsia="zh-CN"/>
    </w:rPr>
  </w:style>
  <w:style w:type="paragraph" w:customStyle="1" w:styleId="afb">
    <w:name w:val="注"/>
    <w:basedOn w:val="a"/>
    <w:link w:val="Chard"/>
    <w:uiPriority w:val="99"/>
    <w:qFormat/>
    <w:pPr>
      <w:ind w:left="840" w:hanging="420"/>
    </w:pPr>
    <w:rPr>
      <w:rFonts w:eastAsia="宋体"/>
      <w:sz w:val="21"/>
    </w:rPr>
  </w:style>
  <w:style w:type="character" w:customStyle="1" w:styleId="15">
    <w:name w:val="15"/>
    <w:uiPriority w:val="99"/>
    <w:qFormat/>
    <w:rPr>
      <w:rFonts w:ascii="Times New Roman" w:hAnsi="Times New Roman"/>
      <w:color w:val="464445"/>
      <w:u w:val="none"/>
    </w:rPr>
  </w:style>
  <w:style w:type="character" w:customStyle="1" w:styleId="item-name">
    <w:name w:val="item-name"/>
    <w:basedOn w:val="a1"/>
    <w:uiPriority w:val="99"/>
    <w:qFormat/>
    <w:rPr>
      <w:rFonts w:cs="Times New Roman"/>
    </w:rPr>
  </w:style>
  <w:style w:type="character" w:customStyle="1" w:styleId="1Char21">
    <w:name w:val="标题 1 Char21"/>
    <w:uiPriority w:val="99"/>
    <w:qFormat/>
    <w:rPr>
      <w:rFonts w:ascii="Arial" w:eastAsia="黑体"/>
      <w:kern w:val="44"/>
      <w:sz w:val="24"/>
      <w:lang w:val="en-US" w:eastAsia="zh-CN"/>
    </w:rPr>
  </w:style>
  <w:style w:type="character" w:customStyle="1" w:styleId="1Char0">
    <w:name w:val="标题 1 Char"/>
    <w:uiPriority w:val="99"/>
    <w:qFormat/>
    <w:rPr>
      <w:rFonts w:ascii="Arial" w:eastAsia="黑体"/>
      <w:kern w:val="44"/>
      <w:sz w:val="28"/>
      <w:lang w:val="en-US" w:eastAsia="zh-CN"/>
    </w:rPr>
  </w:style>
  <w:style w:type="character" w:customStyle="1" w:styleId="2Char0">
    <w:name w:val="表格2 Char"/>
    <w:link w:val="21"/>
    <w:uiPriority w:val="99"/>
    <w:qFormat/>
    <w:locked/>
    <w:rPr>
      <w:rFonts w:ascii="Arial" w:eastAsia="黑体"/>
      <w:sz w:val="21"/>
      <w:lang w:val="en-US" w:eastAsia="zh-CN"/>
    </w:rPr>
  </w:style>
  <w:style w:type="paragraph" w:customStyle="1" w:styleId="21">
    <w:name w:val="表格2"/>
    <w:basedOn w:val="a"/>
    <w:link w:val="2Char0"/>
    <w:uiPriority w:val="99"/>
    <w:qFormat/>
    <w:pPr>
      <w:spacing w:after="60"/>
      <w:ind w:leftChars="30" w:left="72" w:rightChars="30" w:right="72"/>
      <w:jc w:val="center"/>
    </w:pPr>
    <w:rPr>
      <w:rFonts w:ascii="Arial" w:eastAsia="黑体"/>
      <w:sz w:val="21"/>
    </w:rPr>
  </w:style>
  <w:style w:type="character" w:customStyle="1" w:styleId="item-name1">
    <w:name w:val="item-name1"/>
    <w:basedOn w:val="a1"/>
    <w:uiPriority w:val="99"/>
    <w:qFormat/>
    <w:rPr>
      <w:rFonts w:cs="Times New Roman"/>
    </w:rPr>
  </w:style>
  <w:style w:type="character" w:customStyle="1" w:styleId="Char12">
    <w:name w:val="正文文本 Char1"/>
    <w:uiPriority w:val="99"/>
    <w:semiHidden/>
    <w:qFormat/>
    <w:rPr>
      <w:sz w:val="24"/>
    </w:rPr>
  </w:style>
  <w:style w:type="character" w:customStyle="1" w:styleId="Char13">
    <w:name w:val="表正文 Char1"/>
    <w:uiPriority w:val="99"/>
    <w:qFormat/>
    <w:rPr>
      <w:rFonts w:ascii="Calibri" w:eastAsia="宋体" w:hAnsi="Calibri"/>
      <w:sz w:val="24"/>
    </w:rPr>
  </w:style>
  <w:style w:type="character" w:customStyle="1" w:styleId="1Char3">
    <w:name w:val="注1 Char"/>
    <w:basedOn w:val="Chard"/>
    <w:link w:val="12"/>
    <w:uiPriority w:val="99"/>
    <w:qFormat/>
    <w:locked/>
    <w:rPr>
      <w:rFonts w:eastAsia="仿宋" w:cs="Times New Roman"/>
      <w:sz w:val="21"/>
      <w:lang w:val="en-US" w:eastAsia="zh-CN" w:bidi="ar-SA"/>
    </w:rPr>
  </w:style>
  <w:style w:type="paragraph" w:customStyle="1" w:styleId="12">
    <w:name w:val="注1"/>
    <w:basedOn w:val="afb"/>
    <w:link w:val="1Char3"/>
    <w:uiPriority w:val="99"/>
    <w:qFormat/>
    <w:pPr>
      <w:tabs>
        <w:tab w:val="left" w:pos="1112"/>
      </w:tabs>
      <w:ind w:left="1112" w:hanging="286"/>
    </w:pPr>
  </w:style>
  <w:style w:type="character" w:customStyle="1" w:styleId="standdate1">
    <w:name w:val="standdate1"/>
    <w:uiPriority w:val="99"/>
    <w:qFormat/>
    <w:rPr>
      <w:rFonts w:ascii="黑体" w:eastAsia="黑体" w:hAnsi="Times New Roman"/>
      <w:color w:val="auto"/>
      <w:sz w:val="24"/>
      <w:u w:val="none"/>
    </w:rPr>
  </w:style>
  <w:style w:type="character" w:customStyle="1" w:styleId="Char14">
    <w:name w:val="纯文本 Char1"/>
    <w:uiPriority w:val="99"/>
    <w:qFormat/>
    <w:rPr>
      <w:rFonts w:ascii="宋体" w:hAnsi="Courier New"/>
      <w:sz w:val="21"/>
    </w:rPr>
  </w:style>
  <w:style w:type="character" w:customStyle="1" w:styleId="Char20">
    <w:name w:val="纯文本 Char2"/>
    <w:uiPriority w:val="99"/>
    <w:semiHidden/>
    <w:qFormat/>
    <w:rPr>
      <w:rFonts w:ascii="宋体" w:hAnsi="Courier New"/>
      <w:sz w:val="21"/>
    </w:rPr>
  </w:style>
  <w:style w:type="character" w:customStyle="1" w:styleId="Char0">
    <w:name w:val="正文缩进 Char"/>
    <w:link w:val="a4"/>
    <w:uiPriority w:val="99"/>
    <w:qFormat/>
    <w:locked/>
    <w:rPr>
      <w:rFonts w:eastAsia="宋体"/>
      <w:sz w:val="24"/>
      <w:lang w:val="en-US" w:eastAsia="zh-CN"/>
    </w:rPr>
  </w:style>
  <w:style w:type="character" w:customStyle="1" w:styleId="3Char0">
    <w:name w:val="表格3 Char"/>
    <w:link w:val="31"/>
    <w:uiPriority w:val="99"/>
    <w:qFormat/>
    <w:locked/>
    <w:rPr>
      <w:rFonts w:eastAsia="宋体"/>
      <w:sz w:val="21"/>
      <w:lang w:val="en-US" w:eastAsia="zh-CN"/>
    </w:rPr>
  </w:style>
  <w:style w:type="paragraph" w:customStyle="1" w:styleId="31">
    <w:name w:val="表格3"/>
    <w:basedOn w:val="a"/>
    <w:link w:val="3Char0"/>
    <w:uiPriority w:val="99"/>
    <w:qFormat/>
    <w:pPr>
      <w:ind w:leftChars="30" w:left="72" w:rightChars="30" w:right="72"/>
    </w:pPr>
    <w:rPr>
      <w:rFonts w:eastAsia="宋体"/>
      <w:sz w:val="21"/>
    </w:rPr>
  </w:style>
  <w:style w:type="paragraph" w:customStyle="1" w:styleId="GB2312156">
    <w:name w:val="样式 (中文) 楷体_GB2312 二号 加粗 居中 行距: 最小值 15.6 磅"/>
    <w:basedOn w:val="a"/>
    <w:uiPriority w:val="99"/>
    <w:qFormat/>
    <w:pPr>
      <w:spacing w:line="312" w:lineRule="atLeast"/>
      <w:jc w:val="center"/>
    </w:pPr>
    <w:rPr>
      <w:rFonts w:eastAsia="楷体" w:cs="宋体"/>
      <w:b/>
      <w:bCs/>
      <w:sz w:val="44"/>
    </w:rPr>
  </w:style>
  <w:style w:type="paragraph" w:customStyle="1" w:styleId="stitle">
    <w:name w:val="stitle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000000"/>
      <w:sz w:val="20"/>
    </w:rPr>
  </w:style>
  <w:style w:type="paragraph" w:customStyle="1" w:styleId="GB23128">
    <w:name w:val="样式 (中文) 楷体_GB2312 三号 居中 段前: 8 磅"/>
    <w:basedOn w:val="a"/>
    <w:uiPriority w:val="99"/>
    <w:qFormat/>
    <w:pPr>
      <w:spacing w:before="160"/>
      <w:jc w:val="center"/>
    </w:pPr>
    <w:rPr>
      <w:rFonts w:eastAsia="楷体" w:cs="宋体"/>
      <w:sz w:val="32"/>
    </w:rPr>
  </w:style>
  <w:style w:type="paragraph" w:customStyle="1" w:styleId="afc">
    <w:name w:val="空半行"/>
    <w:basedOn w:val="a"/>
    <w:uiPriority w:val="99"/>
    <w:qFormat/>
    <w:pPr>
      <w:spacing w:line="120" w:lineRule="exact"/>
    </w:pPr>
    <w:rPr>
      <w:rFonts w:eastAsia="仿宋_GB2312"/>
      <w:color w:val="FFFFFF"/>
      <w:sz w:val="30"/>
    </w:rPr>
  </w:style>
  <w:style w:type="paragraph" w:customStyle="1" w:styleId="GB23124021">
    <w:name w:val="样式 (中文) 楷体_GB2312 三号 首行缩进:  4.02 厘米1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flNoteTimesNewRomanGB231200">
    <w:name w:val="样式 flNote + (西文) Times New Roman (中文) 楷体_GB2312 段前: 0 磅 段后: 0..."/>
    <w:basedOn w:val="flNote"/>
    <w:uiPriority w:val="99"/>
    <w:qFormat/>
    <w:pPr>
      <w:spacing w:before="0" w:after="0" w:line="240" w:lineRule="atLeast"/>
    </w:pPr>
    <w:rPr>
      <w:rFonts w:ascii="Times New Roman" w:eastAsia="楷体" w:cs="宋体"/>
    </w:rPr>
  </w:style>
  <w:style w:type="paragraph" w:customStyle="1" w:styleId="flNote">
    <w:name w:val="flNote"/>
    <w:basedOn w:val="a"/>
    <w:uiPriority w:val="99"/>
    <w:qFormat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flType">
    <w:name w:val="flType"/>
    <w:basedOn w:val="flName"/>
    <w:uiPriority w:val="99"/>
    <w:qFormat/>
    <w:pPr>
      <w:spacing w:before="560" w:after="120"/>
    </w:pPr>
    <w:rPr>
      <w:sz w:val="28"/>
    </w:rPr>
  </w:style>
  <w:style w:type="paragraph" w:customStyle="1" w:styleId="flName">
    <w:name w:val="flName"/>
    <w:basedOn w:val="flNote"/>
    <w:uiPriority w:val="99"/>
    <w:qFormat/>
    <w:rPr>
      <w:sz w:val="32"/>
    </w:rPr>
  </w:style>
  <w:style w:type="paragraph" w:customStyle="1" w:styleId="32">
    <w:name w:val="正文文字3"/>
    <w:basedOn w:val="aa"/>
    <w:uiPriority w:val="99"/>
    <w:qFormat/>
    <w:pPr>
      <w:spacing w:after="0"/>
      <w:jc w:val="both"/>
    </w:pPr>
  </w:style>
  <w:style w:type="paragraph" w:customStyle="1" w:styleId="GB23124026">
    <w:name w:val="样式 (中文) 楷体_GB2312 三号 首行缩进:  4.02 厘米 段前: 6 磅"/>
    <w:basedOn w:val="a"/>
    <w:uiPriority w:val="99"/>
    <w:qFormat/>
    <w:pPr>
      <w:spacing w:before="120"/>
      <w:ind w:firstLine="2278"/>
    </w:pPr>
    <w:rPr>
      <w:rFonts w:eastAsia="楷体" w:cs="宋体"/>
      <w:sz w:val="32"/>
    </w:rPr>
  </w:style>
  <w:style w:type="paragraph" w:customStyle="1" w:styleId="GB2312402">
    <w:name w:val="样式 (中文) 楷体_GB2312 三号 首行缩进:  4.02 厘米"/>
    <w:basedOn w:val="a"/>
    <w:uiPriority w:val="99"/>
    <w:qFormat/>
    <w:pPr>
      <w:ind w:firstLine="2278"/>
    </w:pPr>
    <w:rPr>
      <w:rFonts w:eastAsia="楷体" w:cs="宋体"/>
      <w:sz w:val="32"/>
    </w:rPr>
  </w:style>
  <w:style w:type="paragraph" w:customStyle="1" w:styleId="GB231212">
    <w:name w:val="样式 (中文) 楷体_GB2312 小三 居中 行距: 最小值 12 磅"/>
    <w:basedOn w:val="a"/>
    <w:uiPriority w:val="99"/>
    <w:qFormat/>
    <w:pPr>
      <w:spacing w:line="240" w:lineRule="atLeast"/>
      <w:jc w:val="center"/>
    </w:pPr>
    <w:rPr>
      <w:rFonts w:eastAsia="楷体" w:cs="宋体"/>
      <w:sz w:val="30"/>
    </w:rPr>
  </w:style>
  <w:style w:type="paragraph" w:customStyle="1" w:styleId="content">
    <w:name w:val="content"/>
    <w:basedOn w:val="a"/>
    <w:uiPriority w:val="99"/>
    <w:qFormat/>
    <w:pPr>
      <w:widowControl/>
      <w:adjustRightInd/>
      <w:spacing w:before="100" w:beforeAutospacing="1" w:after="100" w:afterAutospacing="1" w:line="384" w:lineRule="auto"/>
      <w:jc w:val="left"/>
      <w:textAlignment w:val="auto"/>
    </w:pPr>
    <w:rPr>
      <w:rFonts w:ascii="宋体" w:hAnsi="宋体" w:cs="宋体"/>
      <w:sz w:val="18"/>
      <w:szCs w:val="18"/>
    </w:rPr>
  </w:style>
  <w:style w:type="paragraph" w:customStyle="1" w:styleId="13">
    <w:name w:val="修订1"/>
    <w:uiPriority w:val="99"/>
    <w:qFormat/>
    <w:rPr>
      <w:sz w:val="24"/>
    </w:rPr>
  </w:style>
  <w:style w:type="paragraph" w:styleId="afd">
    <w:name w:val="List Paragraph"/>
    <w:basedOn w:val="a"/>
    <w:uiPriority w:val="99"/>
    <w:qFormat/>
    <w:pPr>
      <w:ind w:firstLineChars="200" w:firstLine="420"/>
    </w:pPr>
  </w:style>
  <w:style w:type="paragraph" w:customStyle="1" w:styleId="zhang">
    <w:name w:val="zhang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tiao">
    <w:name w:val="tiao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i/>
      <w:iCs/>
      <w:smallCaps/>
      <w:color w:val="6600CC"/>
      <w:sz w:val="20"/>
    </w:rPr>
  </w:style>
  <w:style w:type="paragraph" w:customStyle="1" w:styleId="mnotes">
    <w:name w:val="mnotes"/>
    <w:basedOn w:val="a"/>
    <w:uiPriority w:val="99"/>
    <w:qFormat/>
    <w:pPr>
      <w:widowControl/>
      <w:shd w:val="clear" w:color="auto" w:fill="AFEEEE"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smallCaps/>
      <w:color w:val="008080"/>
      <w:sz w:val="20"/>
    </w:rPr>
  </w:style>
  <w:style w:type="paragraph" w:customStyle="1" w:styleId="p0">
    <w:name w:val="p0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mtitle">
    <w:name w:val="mtitle"/>
    <w:basedOn w:val="a"/>
    <w:uiPriority w:val="99"/>
    <w:qFormat/>
    <w:pPr>
      <w:widowControl/>
      <w:adjustRightInd/>
      <w:spacing w:before="100" w:beforeAutospacing="1" w:after="100" w:afterAutospacing="1" w:line="336" w:lineRule="auto"/>
      <w:jc w:val="left"/>
      <w:textAlignment w:val="auto"/>
    </w:pPr>
    <w:rPr>
      <w:rFonts w:ascii="宋体" w:hAnsi="宋体" w:cs="宋体"/>
      <w:b/>
      <w:bCs/>
      <w:smallCaps/>
      <w:color w:val="000000"/>
      <w:sz w:val="20"/>
    </w:rPr>
  </w:style>
  <w:style w:type="paragraph" w:customStyle="1" w:styleId="standdate">
    <w:name w:val="standdate"/>
    <w:basedOn w:val="ae"/>
    <w:uiPriority w:val="99"/>
    <w:qFormat/>
    <w:pPr>
      <w:spacing w:line="340" w:lineRule="atLeast"/>
      <w:ind w:left="0"/>
      <w:jc w:val="center"/>
      <w:textAlignment w:val="center"/>
    </w:pPr>
    <w:rPr>
      <w:rFonts w:eastAsia="华文中宋"/>
      <w:b/>
      <w:color w:val="FF0000"/>
      <w:spacing w:val="-4"/>
      <w:sz w:val="36"/>
    </w:rPr>
  </w:style>
  <w:style w:type="paragraph" w:customStyle="1" w:styleId="22">
    <w:name w:val="注2"/>
    <w:basedOn w:val="afb"/>
    <w:uiPriority w:val="99"/>
    <w:qFormat/>
    <w:pPr>
      <w:ind w:leftChars="174" w:left="1103" w:hangingChars="326" w:hanging="685"/>
    </w:pPr>
    <w:rPr>
      <w:rFonts w:cs="宋体"/>
    </w:rPr>
  </w:style>
  <w:style w:type="paragraph" w:customStyle="1" w:styleId="tiaonoa">
    <w:name w:val="tiaonoa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b/>
      <w:bCs/>
      <w:smallCaps/>
      <w:color w:val="000000"/>
      <w:sz w:val="18"/>
      <w:szCs w:val="18"/>
    </w:rPr>
  </w:style>
  <w:style w:type="paragraph" w:customStyle="1" w:styleId="p17">
    <w:name w:val="p17"/>
    <w:basedOn w:val="a"/>
    <w:uiPriority w:val="99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paragraph" w:customStyle="1" w:styleId="tiaoyin">
    <w:name w:val="tiaoyin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mallCaps/>
      <w:color w:val="FF0000"/>
      <w:sz w:val="20"/>
    </w:rPr>
  </w:style>
  <w:style w:type="paragraph" w:customStyle="1" w:styleId="CharChar2">
    <w:name w:val="Char Char2"/>
    <w:basedOn w:val="a"/>
    <w:uiPriority w:val="99"/>
    <w:qFormat/>
    <w:pPr>
      <w:adjustRightInd/>
      <w:spacing w:line="240" w:lineRule="auto"/>
      <w:textAlignment w:val="auto"/>
    </w:pPr>
    <w:rPr>
      <w:rFonts w:ascii="宋体" w:hAnsi="宋体"/>
      <w:b/>
      <w:kern w:val="2"/>
      <w:sz w:val="28"/>
      <w:szCs w:val="28"/>
    </w:rPr>
  </w:style>
  <w:style w:type="paragraph" w:customStyle="1" w:styleId="Style38">
    <w:name w:val="_Style 38"/>
    <w:basedOn w:val="1"/>
    <w:next w:val="a"/>
    <w:uiPriority w:val="99"/>
    <w:qFormat/>
    <w:pPr>
      <w:keepNext/>
      <w:keepLines/>
      <w:numPr>
        <w:numId w:val="0"/>
      </w:numPr>
      <w:adjustRightInd/>
      <w:spacing w:before="340" w:after="330" w:line="576" w:lineRule="auto"/>
      <w:textAlignment w:val="auto"/>
      <w:outlineLvl w:val="9"/>
    </w:pPr>
    <w:rPr>
      <w:rFonts w:ascii="Calibri" w:eastAsia="宋体" w:hAnsi="Calibri"/>
      <w:b/>
      <w:bCs/>
      <w:sz w:val="44"/>
      <w:szCs w:val="44"/>
    </w:rPr>
  </w:style>
  <w:style w:type="paragraph" w:customStyle="1" w:styleId="23">
    <w:name w:val="正文文字2"/>
    <w:basedOn w:val="aa"/>
    <w:uiPriority w:val="99"/>
    <w:qFormat/>
    <w:rPr>
      <w:rFonts w:ascii="Arial" w:eastAsia="黑体"/>
    </w:rPr>
  </w:style>
  <w:style w:type="paragraph" w:customStyle="1" w:styleId="14">
    <w:name w:val="正文文字1"/>
    <w:basedOn w:val="aa"/>
    <w:uiPriority w:val="99"/>
    <w:qFormat/>
    <w:pPr>
      <w:spacing w:after="0"/>
      <w:jc w:val="both"/>
    </w:pPr>
  </w:style>
  <w:style w:type="paragraph" w:customStyle="1" w:styleId="ptextindent2">
    <w:name w:val="p_text_indent_2"/>
    <w:basedOn w:val="a"/>
    <w:uiPriority w:val="99"/>
    <w:qFormat/>
    <w:pPr>
      <w:ind w:firstLine="420"/>
      <w:jc w:val="left"/>
    </w:pPr>
  </w:style>
  <w:style w:type="paragraph" w:customStyle="1" w:styleId="afe">
    <w:name w:val="图样编号"/>
    <w:basedOn w:val="a"/>
    <w:uiPriority w:val="99"/>
    <w:qFormat/>
    <w:pPr>
      <w:tabs>
        <w:tab w:val="left" w:pos="624"/>
      </w:tabs>
      <w:spacing w:after="120"/>
      <w:ind w:left="624" w:hanging="624"/>
      <w:jc w:val="center"/>
    </w:pPr>
    <w:rPr>
      <w:szCs w:val="24"/>
    </w:rPr>
  </w:style>
  <w:style w:type="paragraph" w:customStyle="1" w:styleId="aff">
    <w:name w:val="表格编号"/>
    <w:basedOn w:val="a"/>
    <w:uiPriority w:val="99"/>
    <w:qFormat/>
    <w:pPr>
      <w:tabs>
        <w:tab w:val="left" w:pos="624"/>
      </w:tabs>
      <w:spacing w:before="120"/>
      <w:ind w:left="624" w:hanging="624"/>
      <w:jc w:val="center"/>
    </w:pPr>
  </w:style>
  <w:style w:type="table" w:customStyle="1" w:styleId="16">
    <w:name w:val="网格型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未处理的提及1"/>
    <w:basedOn w:val="a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&#21830;&#38138;&#31454;&#31199;&#25253;&#21517;&#34920;&#21152;&#30422;&#20844;&#31456;&#21518;&#20197;&#25195;&#25551;&#20214;&#30340;&#24418;&#24335;&#21457;&#36865;&#33267;zccg3572@sit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TEMPLATE\PC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A8921-3221-46A7-8BB7-FD723F68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PCB1</Template>
  <TotalTime>88</TotalTime>
  <Pages>1</Pages>
  <Words>59</Words>
  <Characters>341</Characters>
  <Application>Microsoft Office Word</Application>
  <DocSecurity>0</DocSecurity>
  <Lines>2</Lines>
  <Paragraphs>1</Paragraphs>
  <ScaleCrop>false</ScaleCrop>
  <Company>SITC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货物采购国内招标文件中文版</dc:title>
  <dc:subject>货物采购招标文件1(报人民币货到现场)</dc:subject>
  <dc:creator>JX</dc:creator>
  <cp:lastModifiedBy>lenovo</cp:lastModifiedBy>
  <cp:revision>628</cp:revision>
  <cp:lastPrinted>2024-09-04T05:45:00Z</cp:lastPrinted>
  <dcterms:created xsi:type="dcterms:W3CDTF">2021-06-23T08:30:00Z</dcterms:created>
  <dcterms:modified xsi:type="dcterms:W3CDTF">2024-11-18T05:33:00Z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A252607E77994EB88FC521AD9F2DE96D</vt:lpwstr>
  </property>
</Properties>
</file>